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D0A5" w14:textId="55F86DDD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0325F1">
        <w:rPr>
          <w:rFonts w:hint="eastAsia"/>
        </w:rPr>
        <w:t>7</w:t>
      </w:r>
      <w:r>
        <w:rPr>
          <w:rFonts w:hint="eastAsia"/>
        </w:rPr>
        <w:t>月</w:t>
      </w:r>
      <w:r w:rsidR="004777D7">
        <w:rPr>
          <w:rFonts w:hint="eastAsia"/>
        </w:rPr>
        <w:t>8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5099B102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A104B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7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DDE1" w14:textId="66691CEB" w:rsidR="00FA1D82" w:rsidRPr="00FA1D82" w:rsidRDefault="008F4144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7/14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以降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4777D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所々空き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が</w:t>
                                  </w:r>
                                  <w:r w:rsidR="00EF6F0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ござい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ますので</w:t>
                                  </w:r>
                                  <w:r w:rsidR="00D70CA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お気軽にお問い合わせください。</w:t>
                                  </w:r>
                                  <w:r w:rsidR="00ED5D6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 w:rsidR="00F40DE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跨いでのご利用も可能です。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D54DDE1" w14:textId="66691CEB" w:rsidR="00FA1D82" w:rsidRPr="00FA1D82" w:rsidRDefault="008F4144" w:rsidP="00EB3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7/14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以降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4777D7">
                              <w:rPr>
                                <w:rFonts w:hint="eastAsia"/>
                                <w:color w:val="000000" w:themeColor="text1"/>
                              </w:rPr>
                              <w:t>所々空き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="00EF6F0D">
                              <w:rPr>
                                <w:rFonts w:hint="eastAsia"/>
                                <w:color w:val="000000" w:themeColor="text1"/>
                              </w:rPr>
                              <w:t>ござい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ますので</w:t>
                            </w:r>
                            <w:r w:rsidR="00D70CA7">
                              <w:rPr>
                                <w:rFonts w:hint="eastAsia"/>
                                <w:color w:val="000000" w:themeColor="text1"/>
                              </w:rPr>
                              <w:t>お気軽にお問い合わせください。</w:t>
                            </w:r>
                            <w:r w:rsidR="00ED5D6A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F40DE4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跨いでのご利用も可能です。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31341B5E" w:rsidR="00D33120" w:rsidRPr="00130EC2" w:rsidRDefault="00A104B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7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52C0F6CB" w:rsidR="00A104BE" w:rsidRPr="00A104BE" w:rsidRDefault="00A104B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6/29</w:t>
            </w:r>
          </w:p>
          <w:p w14:paraId="5A71137F" w14:textId="25A4FE26" w:rsidR="00A104BE" w:rsidRPr="00A104BE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91C78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－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71BF3DA5" w:rsidR="00DC2D73" w:rsidRDefault="00A104B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6/30</w:t>
            </w:r>
          </w:p>
          <w:p w14:paraId="0031B7DF" w14:textId="02889BA2" w:rsidR="00FA1D82" w:rsidRPr="00A104BE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B9730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71E29C5A" w:rsidR="00130EC2" w:rsidRPr="00130EC2" w:rsidRDefault="00A104B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076A29C6" w14:textId="701E7B28" w:rsidR="00B14B70" w:rsidRPr="00F9785D" w:rsidRDefault="00B9730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7CD3625E" w:rsidR="00130EC2" w:rsidRPr="00130EC2" w:rsidRDefault="00A104B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3AD93EF2" w14:textId="0BD7ECA4" w:rsidR="009B4337" w:rsidRPr="00F9785D" w:rsidRDefault="00B9730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2A89C75F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30211578" w14:textId="7C0F31E2" w:rsidR="009B4337" w:rsidRPr="00F9785D" w:rsidRDefault="004777D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0B42E570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2F228547" w14:textId="1AC0E89B" w:rsidR="009B4337" w:rsidRPr="00F9785D" w:rsidRDefault="004777D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6C0CDE4F" w:rsidR="00DC2D73" w:rsidRPr="00DC2D73" w:rsidRDefault="00A104BE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6F38FB59" w14:textId="51D0A9EE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4777D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18DD1823" w:rsidR="00130EC2" w:rsidRPr="00130EC2" w:rsidRDefault="00A104BE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  <w:p w14:paraId="23220E6E" w14:textId="130EDC70" w:rsidR="00332995" w:rsidRPr="00F9785D" w:rsidRDefault="004777D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43DA7FB4" w:rsidR="008F54FC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370AAA7" w14:textId="1D2E93A0" w:rsidR="009B4337" w:rsidRPr="008A6898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64CEF02B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00D61F0B" w14:textId="62FA78C1" w:rsidR="009B4337" w:rsidRPr="008A6898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0BEAFD6A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3B430AAE" w14:textId="1A3F1BE6" w:rsidR="009B4337" w:rsidRPr="00691C78" w:rsidRDefault="000325F1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4C784CA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0</w:t>
            </w:r>
          </w:p>
          <w:p w14:paraId="59D3F015" w14:textId="50E2B943" w:rsidR="009B4337" w:rsidRPr="008A6898" w:rsidRDefault="000325F1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4B024B26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0F8DAA0E" w14:textId="1DEE121F" w:rsidR="009B4337" w:rsidRPr="008A6898" w:rsidRDefault="000325F1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CD54BEF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18F326AA" w14:textId="4291C721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638E2B75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0ECFC3B3" w14:textId="016324F8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2F95218B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2F94B414" w14:textId="577878C5" w:rsidR="009B4337" w:rsidRPr="008A6898" w:rsidRDefault="00104D1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09927FF2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17F480A2" w14:textId="23F4BD08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04D1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2D38A16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082F40A" w14:textId="456FA8FE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343F6D53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843ECD9" w14:textId="558C44E4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7836240A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18</w:t>
            </w:r>
          </w:p>
          <w:p w14:paraId="16017FB9" w14:textId="46D7477E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04D1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630FCF61" w:rsidR="00D33120" w:rsidRPr="00130EC2" w:rsidRDefault="00A104B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19</w:t>
            </w:r>
          </w:p>
          <w:p w14:paraId="0D22903A" w14:textId="752BC2CD" w:rsidR="009B4337" w:rsidRPr="008A6898" w:rsidRDefault="00AC3F7F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6B051703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0</w:t>
            </w:r>
          </w:p>
          <w:p w14:paraId="3DC8353A" w14:textId="4274D963" w:rsidR="009B4337" w:rsidRPr="008A6898" w:rsidRDefault="00AC3F7F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5AF39F72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1</w:t>
            </w:r>
          </w:p>
          <w:p w14:paraId="4E15B19D" w14:textId="151DE5E7" w:rsidR="009B4337" w:rsidRPr="008A6898" w:rsidRDefault="00AC3F7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5145A94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49F93DE8" w14:textId="08390048" w:rsidR="009B4337" w:rsidRPr="008A6898" w:rsidRDefault="009068E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6CB6BA18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505EA441" w14:textId="49399C7C" w:rsidR="009B4337" w:rsidRPr="008A6898" w:rsidRDefault="000B077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6D248D6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286BF30F" w14:textId="77777777" w:rsidR="009B4337" w:rsidRPr="008A6898" w:rsidRDefault="00BD058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1B633074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44DA876" w14:textId="668A5489" w:rsidR="009B4337" w:rsidRPr="008A6898" w:rsidRDefault="00104D1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7C4C38D8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6F242C74" w14:textId="4E2DE04C" w:rsidR="009B4337" w:rsidRPr="008A6898" w:rsidRDefault="004777D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5C750E44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2A18D1B" w14:textId="3D66E31A" w:rsidR="009B4337" w:rsidRPr="004777D7" w:rsidRDefault="004777D7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 w:rsidRPr="004777D7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×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461A5388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28</w:t>
            </w:r>
          </w:p>
          <w:p w14:paraId="64801BFD" w14:textId="33D72F4A" w:rsidR="009B4337" w:rsidRPr="008A6898" w:rsidRDefault="00104D1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4CCB71D3" w:rsidR="009B4337" w:rsidRPr="00DC2D73" w:rsidRDefault="00A104B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5569C469" w14:textId="11D8CF2D" w:rsidR="00DC2D73" w:rsidRPr="00676AFD" w:rsidRDefault="004777D7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1AD3F87" w:rsidR="00DC2D73" w:rsidRPr="00DC2D73" w:rsidRDefault="00A104B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6A8D849A" w14:textId="68013D86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04D1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7DEA2EC3" w:rsidR="00D33120" w:rsidRPr="00A104BE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2DDD33F4" w14:textId="4472E6AF" w:rsidR="009B4337" w:rsidRPr="00104D15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104D15" w:rsidRPr="00104D1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77777777" w:rsid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  <w:p w14:paraId="736CD28A" w14:textId="77777777" w:rsidR="009B4337" w:rsidRPr="00676AFD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77777777" w:rsidR="00676AFD" w:rsidRPr="00676AFD" w:rsidRDefault="00676AFD">
            <w:pPr>
              <w:rPr>
                <w:rFonts w:ascii="ＭＳ Ｐゴシック" w:eastAsia="ＭＳ Ｐゴシック" w:hAnsi="ＭＳ Ｐゴシック"/>
              </w:rPr>
            </w:pPr>
          </w:p>
          <w:p w14:paraId="4DF8FA8D" w14:textId="77777777" w:rsidR="009B4337" w:rsidRPr="00676AFD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77777777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来苑が困難な方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77777777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来苑が困難な方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85D02"/>
    <w:rsid w:val="000B077B"/>
    <w:rsid w:val="000B2C5F"/>
    <w:rsid w:val="000B58AB"/>
    <w:rsid w:val="000F46B0"/>
    <w:rsid w:val="00104D15"/>
    <w:rsid w:val="00124ADC"/>
    <w:rsid w:val="00130AB1"/>
    <w:rsid w:val="00130EC2"/>
    <w:rsid w:val="00134D9B"/>
    <w:rsid w:val="00146A92"/>
    <w:rsid w:val="001663A4"/>
    <w:rsid w:val="001761AE"/>
    <w:rsid w:val="00193E15"/>
    <w:rsid w:val="001B2B34"/>
    <w:rsid w:val="001C550F"/>
    <w:rsid w:val="001F6ECD"/>
    <w:rsid w:val="002045E4"/>
    <w:rsid w:val="00204BAF"/>
    <w:rsid w:val="0025748C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7234"/>
    <w:rsid w:val="00366AE2"/>
    <w:rsid w:val="00375B27"/>
    <w:rsid w:val="003A4618"/>
    <w:rsid w:val="003A7651"/>
    <w:rsid w:val="003C2E38"/>
    <w:rsid w:val="003F73CC"/>
    <w:rsid w:val="00401C46"/>
    <w:rsid w:val="00450BBE"/>
    <w:rsid w:val="0046616F"/>
    <w:rsid w:val="004777D7"/>
    <w:rsid w:val="004A5350"/>
    <w:rsid w:val="004B6C9B"/>
    <w:rsid w:val="004C2F5B"/>
    <w:rsid w:val="004F7CF4"/>
    <w:rsid w:val="00514AD6"/>
    <w:rsid w:val="00536A6D"/>
    <w:rsid w:val="00556898"/>
    <w:rsid w:val="00562AEA"/>
    <w:rsid w:val="00565F9C"/>
    <w:rsid w:val="005B0C48"/>
    <w:rsid w:val="005D5388"/>
    <w:rsid w:val="005F2380"/>
    <w:rsid w:val="00676AFD"/>
    <w:rsid w:val="00680E7C"/>
    <w:rsid w:val="00690A24"/>
    <w:rsid w:val="00691C78"/>
    <w:rsid w:val="006C3149"/>
    <w:rsid w:val="006D6EC6"/>
    <w:rsid w:val="00724BA8"/>
    <w:rsid w:val="00730155"/>
    <w:rsid w:val="0074738B"/>
    <w:rsid w:val="007529B8"/>
    <w:rsid w:val="00773581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614C5"/>
    <w:rsid w:val="0086358F"/>
    <w:rsid w:val="00892028"/>
    <w:rsid w:val="008A1CB3"/>
    <w:rsid w:val="008A6898"/>
    <w:rsid w:val="008C476A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63DF2"/>
    <w:rsid w:val="00991DDE"/>
    <w:rsid w:val="00997C7D"/>
    <w:rsid w:val="009A164A"/>
    <w:rsid w:val="009B4337"/>
    <w:rsid w:val="009D6443"/>
    <w:rsid w:val="009F42DA"/>
    <w:rsid w:val="00A104BE"/>
    <w:rsid w:val="00A4199D"/>
    <w:rsid w:val="00A53ED3"/>
    <w:rsid w:val="00A542FB"/>
    <w:rsid w:val="00A6215C"/>
    <w:rsid w:val="00A90B02"/>
    <w:rsid w:val="00A944D9"/>
    <w:rsid w:val="00AC3F7F"/>
    <w:rsid w:val="00AD4E2C"/>
    <w:rsid w:val="00AF0EDF"/>
    <w:rsid w:val="00B14B70"/>
    <w:rsid w:val="00B47426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73AB"/>
    <w:rsid w:val="00CF7B11"/>
    <w:rsid w:val="00D14458"/>
    <w:rsid w:val="00D33120"/>
    <w:rsid w:val="00D3643E"/>
    <w:rsid w:val="00D5252B"/>
    <w:rsid w:val="00D6226B"/>
    <w:rsid w:val="00D70CA7"/>
    <w:rsid w:val="00D71845"/>
    <w:rsid w:val="00DC2D73"/>
    <w:rsid w:val="00DC4128"/>
    <w:rsid w:val="00E1300F"/>
    <w:rsid w:val="00E1382F"/>
    <w:rsid w:val="00E202B1"/>
    <w:rsid w:val="00E24D0E"/>
    <w:rsid w:val="00E51831"/>
    <w:rsid w:val="00E83F9A"/>
    <w:rsid w:val="00EA3EDC"/>
    <w:rsid w:val="00EA415B"/>
    <w:rsid w:val="00EB30D0"/>
    <w:rsid w:val="00EB39C0"/>
    <w:rsid w:val="00ED5D6A"/>
    <w:rsid w:val="00EE324C"/>
    <w:rsid w:val="00EF6F0D"/>
    <w:rsid w:val="00F01F32"/>
    <w:rsid w:val="00F13920"/>
    <w:rsid w:val="00F16BA9"/>
    <w:rsid w:val="00F40DE4"/>
    <w:rsid w:val="00F73CEF"/>
    <w:rsid w:val="00F9785D"/>
    <w:rsid w:val="00FA1309"/>
    <w:rsid w:val="00FA1D82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1484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76</cp:revision>
  <cp:lastPrinted>2025-07-08T06:58:00Z</cp:lastPrinted>
  <dcterms:created xsi:type="dcterms:W3CDTF">2022-02-10T02:15:00Z</dcterms:created>
  <dcterms:modified xsi:type="dcterms:W3CDTF">2025-07-08T07:00:00Z</dcterms:modified>
  <cp:category/>
</cp:coreProperties>
</file>