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D0A5" w14:textId="0BE8DB88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0325F1">
        <w:rPr>
          <w:rFonts w:hint="eastAsia"/>
        </w:rPr>
        <w:t>7</w:t>
      </w:r>
      <w:r>
        <w:rPr>
          <w:rFonts w:hint="eastAsia"/>
        </w:rPr>
        <w:t>月</w:t>
      </w:r>
      <w:r w:rsidR="00D928F8">
        <w:rPr>
          <w:rFonts w:hint="eastAsia"/>
        </w:rPr>
        <w:t>14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5099B102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A104B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7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4DDE1" w14:textId="49479FD3" w:rsidR="00FA1D82" w:rsidRPr="00FA1D82" w:rsidRDefault="00846E9A" w:rsidP="00EB3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7/16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7/22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若干空きがございます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ので</w:t>
                                  </w:r>
                                  <w:r w:rsidR="00D70CA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お気軽にお問い合わせください。</w:t>
                                  </w:r>
                                  <w:r w:rsidR="00ED5D6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 w:rsidR="00F40DE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跨いでのご利用も可能です。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4D54DDE1" w14:textId="49479FD3" w:rsidR="00FA1D82" w:rsidRPr="00FA1D82" w:rsidRDefault="00846E9A" w:rsidP="00EB39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7/16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7/22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若干空きがございます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ので</w:t>
                            </w:r>
                            <w:r w:rsidR="00D70CA7">
                              <w:rPr>
                                <w:rFonts w:hint="eastAsia"/>
                                <w:color w:val="000000" w:themeColor="text1"/>
                              </w:rPr>
                              <w:t>お気軽にお問い合わせください。</w:t>
                            </w:r>
                            <w:r w:rsidR="00ED5D6A"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F40DE4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跨いでのご利用も可能です。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31341B5E" w:rsidR="00D33120" w:rsidRPr="00130EC2" w:rsidRDefault="00A104B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7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52C0F6CB" w:rsidR="00A104BE" w:rsidRPr="00A104BE" w:rsidRDefault="00A104BE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 w:rsidRPr="00A104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6/29</w:t>
            </w:r>
          </w:p>
          <w:p w14:paraId="5A71137F" w14:textId="25A4FE26" w:rsidR="00A104BE" w:rsidRPr="00A104BE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691C78"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－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71BF3DA5" w:rsidR="00DC2D73" w:rsidRDefault="00A104B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6/30</w:t>
            </w:r>
          </w:p>
          <w:p w14:paraId="0031B7DF" w14:textId="02889BA2" w:rsidR="00FA1D82" w:rsidRPr="00A104BE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B9730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71E29C5A" w:rsidR="00130EC2" w:rsidRPr="00130EC2" w:rsidRDefault="00A104B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  <w:p w14:paraId="076A29C6" w14:textId="701E7B28" w:rsidR="00B14B70" w:rsidRPr="00F9785D" w:rsidRDefault="00B9730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7CD3625E" w:rsidR="00130EC2" w:rsidRPr="00130EC2" w:rsidRDefault="00A104B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3AD93EF2" w14:textId="0BD7ECA4" w:rsidR="009B4337" w:rsidRPr="00F9785D" w:rsidRDefault="00B9730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2A89C75F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30211578" w14:textId="7C0F31E2" w:rsidR="009B4337" w:rsidRPr="00F9785D" w:rsidRDefault="004777D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0B42E570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  <w:p w14:paraId="2F228547" w14:textId="1AC0E89B" w:rsidR="009B4337" w:rsidRPr="00F9785D" w:rsidRDefault="004777D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6C0CDE4F" w:rsidR="00DC2D73" w:rsidRPr="00DC2D73" w:rsidRDefault="00A104BE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6F38FB59" w14:textId="51D0A9EE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4777D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18DD1823" w:rsidR="00130EC2" w:rsidRPr="00130EC2" w:rsidRDefault="00A104BE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  <w:p w14:paraId="23220E6E" w14:textId="130EDC70" w:rsidR="00332995" w:rsidRPr="00F9785D" w:rsidRDefault="004777D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43DA7FB4" w:rsidR="008F54FC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370AAA7" w14:textId="511B5EB1" w:rsidR="009B4337" w:rsidRPr="008A6898" w:rsidRDefault="00D928F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64CEF02B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00D61F0B" w14:textId="53F356BA" w:rsidR="009B4337" w:rsidRPr="008A6898" w:rsidRDefault="00D928F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0BEAFD6A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3B430AAE" w14:textId="3E746E1F" w:rsidR="009B4337" w:rsidRPr="00691C78" w:rsidRDefault="00D928F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4C784CA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0</w:t>
            </w:r>
          </w:p>
          <w:p w14:paraId="59D3F015" w14:textId="16684057" w:rsidR="009B4337" w:rsidRPr="008A6898" w:rsidRDefault="00D928F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4B024B26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0F8DAA0E" w14:textId="16D9660D" w:rsidR="009B4337" w:rsidRPr="008A6898" w:rsidRDefault="00D928F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3CD54BEF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18F326AA" w14:textId="28152E2C" w:rsidR="009B4337" w:rsidRPr="008A6898" w:rsidRDefault="00D928F8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638E2B75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0ECFC3B3" w14:textId="4196BB74" w:rsidR="009B4337" w:rsidRPr="008A6898" w:rsidRDefault="00D928F8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2F95218B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2F94B414" w14:textId="3EE48A85" w:rsidR="009B4337" w:rsidRPr="008A6898" w:rsidRDefault="00D928F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09927FF2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17F480A2" w14:textId="0E3AE1CB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D928F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2D38A16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082F40A" w14:textId="456FA8FE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343F6D53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843ECD9" w14:textId="558C44E4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7836240A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18</w:t>
            </w:r>
          </w:p>
          <w:p w14:paraId="16017FB9" w14:textId="46D7477E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104D15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630FCF61" w:rsidR="00D33120" w:rsidRPr="00130EC2" w:rsidRDefault="00A104B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19</w:t>
            </w:r>
          </w:p>
          <w:p w14:paraId="0D22903A" w14:textId="752BC2CD" w:rsidR="009B4337" w:rsidRPr="008A6898" w:rsidRDefault="00AC3F7F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6B051703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0</w:t>
            </w:r>
          </w:p>
          <w:p w14:paraId="3DC8353A" w14:textId="4274D963" w:rsidR="009B4337" w:rsidRPr="008A6898" w:rsidRDefault="00AC3F7F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5AF39F72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1</w:t>
            </w:r>
          </w:p>
          <w:p w14:paraId="4E15B19D" w14:textId="151DE5E7" w:rsidR="009B4337" w:rsidRPr="008A6898" w:rsidRDefault="00AC3F7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5145A94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49F93DE8" w14:textId="08390048" w:rsidR="009B4337" w:rsidRPr="008A6898" w:rsidRDefault="009068E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6CB6BA18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505EA441" w14:textId="49399C7C" w:rsidR="009B4337" w:rsidRPr="008A6898" w:rsidRDefault="000B077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6D248D6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286BF30F" w14:textId="77777777" w:rsidR="009B4337" w:rsidRPr="008A6898" w:rsidRDefault="00BD058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1B633074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44DA876" w14:textId="668A5489" w:rsidR="009B4337" w:rsidRPr="008A6898" w:rsidRDefault="00104D1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7C4C38D8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6</w:t>
            </w:r>
          </w:p>
          <w:p w14:paraId="6F242C74" w14:textId="4E2DE04C" w:rsidR="009B4337" w:rsidRPr="008A6898" w:rsidRDefault="004777D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5C750E44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62A18D1B" w14:textId="3D66E31A" w:rsidR="009B4337" w:rsidRPr="004777D7" w:rsidRDefault="004777D7" w:rsidP="00730155">
            <w:pPr>
              <w:ind w:firstLineChars="100" w:firstLine="361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 w:rsidRPr="004777D7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×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461A5388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28</w:t>
            </w:r>
          </w:p>
          <w:p w14:paraId="64801BFD" w14:textId="33D72F4A" w:rsidR="009B4337" w:rsidRPr="008A6898" w:rsidRDefault="00104D1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4CCB71D3" w:rsidR="009B4337" w:rsidRPr="00DC2D73" w:rsidRDefault="00A104B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5569C469" w14:textId="31ED7C88" w:rsidR="00DC2D73" w:rsidRPr="00676AFD" w:rsidRDefault="00D928F8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61AD3F87" w:rsidR="00DC2D73" w:rsidRPr="00DC2D73" w:rsidRDefault="00A104B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6A8D849A" w14:textId="6E5ACB2C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D928F8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7DEA2EC3" w:rsidR="00D33120" w:rsidRPr="00A104BE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31</w:t>
            </w:r>
          </w:p>
          <w:p w14:paraId="2DDD33F4" w14:textId="798EF957" w:rsidR="009B4337" w:rsidRPr="00104D15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D928F8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77777777" w:rsid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  <w:p w14:paraId="736CD28A" w14:textId="77777777" w:rsidR="009B4337" w:rsidRPr="00676AFD" w:rsidRDefault="00676AFD" w:rsidP="00676AFD">
            <w:pPr>
              <w:ind w:firstLineChars="100" w:firstLin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9578794" w14:textId="77777777" w:rsidR="00676AFD" w:rsidRPr="00676AFD" w:rsidRDefault="00676AFD">
            <w:pPr>
              <w:rPr>
                <w:rFonts w:ascii="ＭＳ Ｐゴシック" w:eastAsia="ＭＳ Ｐゴシック" w:hAnsi="ＭＳ Ｐゴシック"/>
              </w:rPr>
            </w:pPr>
          </w:p>
          <w:p w14:paraId="4DF8FA8D" w14:textId="77777777" w:rsidR="009B4337" w:rsidRPr="00676AFD" w:rsidRDefault="00D71845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77777777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来苑が困難な方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77777777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来苑が困難な方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77777777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〇３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77777777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〇３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E179" w14:textId="77777777" w:rsidR="007C2AC6" w:rsidRDefault="007C2AC6">
      <w:pPr>
        <w:spacing w:before="0" w:after="0"/>
      </w:pPr>
      <w:r>
        <w:separator/>
      </w:r>
    </w:p>
  </w:endnote>
  <w:endnote w:type="continuationSeparator" w:id="0">
    <w:p w14:paraId="7D2291B5" w14:textId="77777777" w:rsidR="007C2AC6" w:rsidRDefault="007C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0BC9" w14:textId="77777777" w:rsidR="007C2AC6" w:rsidRDefault="007C2AC6">
      <w:pPr>
        <w:spacing w:before="0" w:after="0"/>
      </w:pPr>
      <w:r>
        <w:separator/>
      </w:r>
    </w:p>
  </w:footnote>
  <w:footnote w:type="continuationSeparator" w:id="0">
    <w:p w14:paraId="7B1E57E8" w14:textId="77777777" w:rsidR="007C2AC6" w:rsidRDefault="007C2A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44177"/>
    <w:rsid w:val="00085D02"/>
    <w:rsid w:val="000B077B"/>
    <w:rsid w:val="000B2C5F"/>
    <w:rsid w:val="000B58AB"/>
    <w:rsid w:val="000F46B0"/>
    <w:rsid w:val="00104D15"/>
    <w:rsid w:val="00124ADC"/>
    <w:rsid w:val="00130AB1"/>
    <w:rsid w:val="00130EC2"/>
    <w:rsid w:val="00134D9B"/>
    <w:rsid w:val="00146A92"/>
    <w:rsid w:val="001663A4"/>
    <w:rsid w:val="001761AE"/>
    <w:rsid w:val="00193E15"/>
    <w:rsid w:val="001B2B34"/>
    <w:rsid w:val="001C550F"/>
    <w:rsid w:val="001F6ECD"/>
    <w:rsid w:val="002045E4"/>
    <w:rsid w:val="00204BAF"/>
    <w:rsid w:val="0025748C"/>
    <w:rsid w:val="00280354"/>
    <w:rsid w:val="002A56C6"/>
    <w:rsid w:val="002D5091"/>
    <w:rsid w:val="002E4404"/>
    <w:rsid w:val="002E4506"/>
    <w:rsid w:val="002F7032"/>
    <w:rsid w:val="00320970"/>
    <w:rsid w:val="00332995"/>
    <w:rsid w:val="0034367E"/>
    <w:rsid w:val="00357234"/>
    <w:rsid w:val="00366AE2"/>
    <w:rsid w:val="00375B27"/>
    <w:rsid w:val="003A4618"/>
    <w:rsid w:val="003A7651"/>
    <w:rsid w:val="003C2E38"/>
    <w:rsid w:val="003F73CC"/>
    <w:rsid w:val="00401C46"/>
    <w:rsid w:val="00450BBE"/>
    <w:rsid w:val="0046616F"/>
    <w:rsid w:val="004777D7"/>
    <w:rsid w:val="004A5350"/>
    <w:rsid w:val="004B6C9B"/>
    <w:rsid w:val="004C2F5B"/>
    <w:rsid w:val="004F7CF4"/>
    <w:rsid w:val="00514AD6"/>
    <w:rsid w:val="00536A6D"/>
    <w:rsid w:val="00556898"/>
    <w:rsid w:val="00562AEA"/>
    <w:rsid w:val="00565F9C"/>
    <w:rsid w:val="005B0C48"/>
    <w:rsid w:val="005D5388"/>
    <w:rsid w:val="005F2380"/>
    <w:rsid w:val="00676AFD"/>
    <w:rsid w:val="00680E7C"/>
    <w:rsid w:val="00690A24"/>
    <w:rsid w:val="00691C78"/>
    <w:rsid w:val="006C3149"/>
    <w:rsid w:val="006D6EC6"/>
    <w:rsid w:val="00724BA8"/>
    <w:rsid w:val="00730155"/>
    <w:rsid w:val="0074738B"/>
    <w:rsid w:val="007529B8"/>
    <w:rsid w:val="00773581"/>
    <w:rsid w:val="007B0D2B"/>
    <w:rsid w:val="007B7CC3"/>
    <w:rsid w:val="007C0A7F"/>
    <w:rsid w:val="007C23D1"/>
    <w:rsid w:val="007C2AC6"/>
    <w:rsid w:val="007D32F5"/>
    <w:rsid w:val="007D3A62"/>
    <w:rsid w:val="007E06DE"/>
    <w:rsid w:val="007F0774"/>
    <w:rsid w:val="0081356A"/>
    <w:rsid w:val="00846E9A"/>
    <w:rsid w:val="008614C5"/>
    <w:rsid w:val="0086358F"/>
    <w:rsid w:val="00892028"/>
    <w:rsid w:val="008A1CB3"/>
    <w:rsid w:val="008A6898"/>
    <w:rsid w:val="008C476A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63DF2"/>
    <w:rsid w:val="00991DDE"/>
    <w:rsid w:val="00997C7D"/>
    <w:rsid w:val="009A164A"/>
    <w:rsid w:val="009B4337"/>
    <w:rsid w:val="009D6443"/>
    <w:rsid w:val="009F42DA"/>
    <w:rsid w:val="00A104BE"/>
    <w:rsid w:val="00A4199D"/>
    <w:rsid w:val="00A53ED3"/>
    <w:rsid w:val="00A542FB"/>
    <w:rsid w:val="00A6215C"/>
    <w:rsid w:val="00A90B02"/>
    <w:rsid w:val="00A944D9"/>
    <w:rsid w:val="00AC3F7F"/>
    <w:rsid w:val="00AD4E2C"/>
    <w:rsid w:val="00AF0EDF"/>
    <w:rsid w:val="00B14B70"/>
    <w:rsid w:val="00B47426"/>
    <w:rsid w:val="00B72F73"/>
    <w:rsid w:val="00B83272"/>
    <w:rsid w:val="00B9730F"/>
    <w:rsid w:val="00B978FA"/>
    <w:rsid w:val="00B97D01"/>
    <w:rsid w:val="00BC6A26"/>
    <w:rsid w:val="00BD0587"/>
    <w:rsid w:val="00BD7BE9"/>
    <w:rsid w:val="00BE60A7"/>
    <w:rsid w:val="00BF0FEE"/>
    <w:rsid w:val="00C31323"/>
    <w:rsid w:val="00C41633"/>
    <w:rsid w:val="00C70400"/>
    <w:rsid w:val="00C80158"/>
    <w:rsid w:val="00C871E0"/>
    <w:rsid w:val="00C92029"/>
    <w:rsid w:val="00CA441A"/>
    <w:rsid w:val="00CB00F4"/>
    <w:rsid w:val="00CB21D9"/>
    <w:rsid w:val="00CE289B"/>
    <w:rsid w:val="00CE73AB"/>
    <w:rsid w:val="00CF7B11"/>
    <w:rsid w:val="00D14458"/>
    <w:rsid w:val="00D33120"/>
    <w:rsid w:val="00D3643E"/>
    <w:rsid w:val="00D5252B"/>
    <w:rsid w:val="00D6226B"/>
    <w:rsid w:val="00D70CA7"/>
    <w:rsid w:val="00D71845"/>
    <w:rsid w:val="00D928F8"/>
    <w:rsid w:val="00DC2D73"/>
    <w:rsid w:val="00DC4128"/>
    <w:rsid w:val="00E1300F"/>
    <w:rsid w:val="00E1382F"/>
    <w:rsid w:val="00E202B1"/>
    <w:rsid w:val="00E24D0E"/>
    <w:rsid w:val="00E51831"/>
    <w:rsid w:val="00E83F9A"/>
    <w:rsid w:val="00EA3EDC"/>
    <w:rsid w:val="00EA415B"/>
    <w:rsid w:val="00EB30D0"/>
    <w:rsid w:val="00EB39C0"/>
    <w:rsid w:val="00ED5D6A"/>
    <w:rsid w:val="00EE324C"/>
    <w:rsid w:val="00EF6F0D"/>
    <w:rsid w:val="00F01F32"/>
    <w:rsid w:val="00F13920"/>
    <w:rsid w:val="00F16BA9"/>
    <w:rsid w:val="00F40DE4"/>
    <w:rsid w:val="00F73CEF"/>
    <w:rsid w:val="00F9785D"/>
    <w:rsid w:val="00FA1309"/>
    <w:rsid w:val="00FA1D82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1492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78</cp:revision>
  <cp:lastPrinted>2025-07-08T06:58:00Z</cp:lastPrinted>
  <dcterms:created xsi:type="dcterms:W3CDTF">2022-02-10T02:15:00Z</dcterms:created>
  <dcterms:modified xsi:type="dcterms:W3CDTF">2025-07-14T01:42:00Z</dcterms:modified>
  <cp:category/>
</cp:coreProperties>
</file>