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0A5" w14:textId="55F86DDD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0325F1">
        <w:rPr>
          <w:rFonts w:hint="eastAsia"/>
        </w:rPr>
        <w:t>7</w:t>
      </w:r>
      <w:r>
        <w:rPr>
          <w:rFonts w:hint="eastAsia"/>
        </w:rPr>
        <w:t>月</w:t>
      </w:r>
      <w:r w:rsidR="004777D7">
        <w:rPr>
          <w:rFonts w:hint="eastAsia"/>
        </w:rPr>
        <w:t>8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41CF072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42525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８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1D7D70D0" w:rsidR="00FA1D82" w:rsidRPr="00FA1D82" w:rsidRDefault="009F2857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月下旬～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月上旬・下旬と</w:t>
                                  </w:r>
                                  <w:r w:rsidR="004777D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空き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 w:rsidR="00EF6F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ござい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ますので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42525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9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F40D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1D7D70D0" w:rsidR="00FA1D82" w:rsidRPr="00FA1D82" w:rsidRDefault="009F2857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月下旬～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月上旬・下旬と</w:t>
                            </w:r>
                            <w:r w:rsidR="004777D7">
                              <w:rPr>
                                <w:rFonts w:hint="eastAsia"/>
                                <w:color w:val="000000" w:themeColor="text1"/>
                              </w:rPr>
                              <w:t>空き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EF6F0D">
                              <w:rPr>
                                <w:rFonts w:hint="eastAsia"/>
                                <w:color w:val="000000" w:themeColor="text1"/>
                              </w:rPr>
                              <w:t>ござい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ますので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42525D">
                              <w:rPr>
                                <w:rFonts w:hint="eastAsia"/>
                                <w:color w:val="000000" w:themeColor="text1"/>
                              </w:rPr>
                              <w:t>9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F40DE4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697295C0" w:rsidR="00D33120" w:rsidRPr="00130EC2" w:rsidRDefault="0042525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8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4E834223" w:rsidR="00A104BE" w:rsidRPr="00A104BE" w:rsidRDefault="0042525D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="00A104BE"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</w:t>
            </w:r>
          </w:p>
          <w:p w14:paraId="5A71137F" w14:textId="5BEF6651" w:rsidR="00A104BE" w:rsidRPr="0042525D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42525D" w:rsidRPr="0042525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4D6DE98" w:rsidR="00DC2D73" w:rsidRDefault="0042525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28</w:t>
            </w:r>
          </w:p>
          <w:p w14:paraId="0031B7DF" w14:textId="561CE8F8" w:rsidR="00FA1D82" w:rsidRPr="0042525D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42525D"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34F45279" w:rsidR="00130EC2" w:rsidRPr="00130EC2" w:rsidRDefault="0042525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076A29C6" w14:textId="4F54780B" w:rsidR="00B14B70" w:rsidRPr="00F9785D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106675E8" w:rsidR="00130EC2" w:rsidRPr="00130EC2" w:rsidRDefault="0042525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3AD93EF2" w14:textId="437786F3" w:rsidR="009B4337" w:rsidRPr="00F9785D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7A73ED3C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30211578" w14:textId="7D483565" w:rsidR="009B4337" w:rsidRPr="00F9785D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36D6BB61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8/１</w:t>
            </w:r>
          </w:p>
          <w:p w14:paraId="2F228547" w14:textId="577FEE5F" w:rsidR="009B4337" w:rsidRPr="00F9785D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1EFDEAB8" w:rsidR="00DC2D73" w:rsidRPr="00DC2D73" w:rsidRDefault="0042525D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6F38FB59" w14:textId="322F00ED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42525D" w:rsidRPr="0042525D"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4C73D41" w:rsidR="00130EC2" w:rsidRPr="00130EC2" w:rsidRDefault="0042525D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  <w:p w14:paraId="23220E6E" w14:textId="444F2829" w:rsidR="00332995" w:rsidRPr="00F9785D" w:rsidRDefault="0042525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773DBEEE" w:rsidR="008F54FC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370AAA7" w14:textId="2D0D107F" w:rsidR="009B4337" w:rsidRPr="008A6898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2D1DAC81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00D61F0B" w14:textId="3A1537A8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63484055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3B430AAE" w14:textId="0C28A6F0" w:rsidR="009B4337" w:rsidRPr="00691C7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640FBDAB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59D3F015" w14:textId="13B56B1F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34A714A1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0F8DAA0E" w14:textId="70BD3A83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15765CC1" w:rsidR="00D33120" w:rsidRPr="00130EC2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9</w:t>
            </w:r>
          </w:p>
          <w:p w14:paraId="18F326AA" w14:textId="4291C721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0609F94A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0</w:t>
            </w:r>
          </w:p>
          <w:p w14:paraId="0ECFC3B3" w14:textId="016324F8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5EE86120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2F94B414" w14:textId="1FEEE08E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1A985D2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17F480A2" w14:textId="4EC8A53F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9F285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3949B83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6082F40A" w14:textId="08C6BBA6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1E37BE1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843ECD9" w14:textId="64860E45" w:rsidR="009B4337" w:rsidRPr="008A6898" w:rsidRDefault="00CE34F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20383367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16017FB9" w14:textId="006932D2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CE34F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7C25BABA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0D22903A" w14:textId="4A6A3EED" w:rsidR="009B4337" w:rsidRPr="008A6898" w:rsidRDefault="009F285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0BED1268" w:rsidR="00D33120" w:rsidRPr="00130EC2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17</w:t>
            </w:r>
          </w:p>
          <w:p w14:paraId="3DC8353A" w14:textId="062DCE77" w:rsidR="009B4337" w:rsidRPr="008A6898" w:rsidRDefault="009F285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7A160BD5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18</w:t>
            </w:r>
          </w:p>
          <w:p w14:paraId="4E15B19D" w14:textId="0A969F46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1E2F64FD" w:rsidR="00D33120" w:rsidRPr="00130EC2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19</w:t>
            </w:r>
          </w:p>
          <w:p w14:paraId="49F93DE8" w14:textId="08390048" w:rsidR="009B4337" w:rsidRPr="008A6898" w:rsidRDefault="009068E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4B495AF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0</w:t>
            </w:r>
          </w:p>
          <w:p w14:paraId="505EA441" w14:textId="49399C7C" w:rsidR="009B4337" w:rsidRPr="008A6898" w:rsidRDefault="000B077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5A09F09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286BF30F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5F64533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644DA876" w14:textId="7A292F91" w:rsidR="009B4337" w:rsidRPr="008A6898" w:rsidRDefault="009F285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1E566E4C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6F242C74" w14:textId="6FF46C04" w:rsidR="009B4337" w:rsidRPr="008A6898" w:rsidRDefault="00CE34FB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3C12D6B9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62A18D1B" w14:textId="3CCEBEB4" w:rsidR="009B4337" w:rsidRPr="004777D7" w:rsidRDefault="00CE34FB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3846EEFC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4801BFD" w14:textId="75E84EF4" w:rsidR="009B4337" w:rsidRPr="008A6898" w:rsidRDefault="0042525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1E591878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  <w:p w14:paraId="5569C469" w14:textId="11D8CF2D" w:rsidR="00DC2D73" w:rsidRPr="00676AFD" w:rsidRDefault="004777D7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1B07BEC5" w:rsidR="00DC2D73" w:rsidRPr="00DC2D73" w:rsidRDefault="0042525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27</w:t>
            </w:r>
          </w:p>
          <w:p w14:paraId="6A8D849A" w14:textId="667CE89D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42525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6F89DFF5" w:rsidR="00D33120" w:rsidRPr="00A104BE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28</w:t>
            </w:r>
          </w:p>
          <w:p w14:paraId="2DDD33F4" w14:textId="638F8539" w:rsidR="009B4337" w:rsidRPr="0042525D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42525D" w:rsidRPr="0042525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52AEE0D9" w:rsidR="00D33120" w:rsidRPr="0042525D" w:rsidRDefault="0042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2525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736CD28A" w14:textId="7F1FA834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42525D" w:rsidRPr="0042525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5FF86D60" w:rsidR="00676AFD" w:rsidRPr="0042525D" w:rsidRDefault="0042525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</w:t>
            </w:r>
          </w:p>
          <w:p w14:paraId="4DF8FA8D" w14:textId="7C84DDA8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2525D" w:rsidRPr="0042525D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78E"/>
    <w:rsid w:val="00085D02"/>
    <w:rsid w:val="000B077B"/>
    <w:rsid w:val="000B2C5F"/>
    <w:rsid w:val="000B58AB"/>
    <w:rsid w:val="000F46B0"/>
    <w:rsid w:val="00124ADC"/>
    <w:rsid w:val="00130AB1"/>
    <w:rsid w:val="00130EC2"/>
    <w:rsid w:val="00134D9B"/>
    <w:rsid w:val="001455EE"/>
    <w:rsid w:val="00146A92"/>
    <w:rsid w:val="00165898"/>
    <w:rsid w:val="001663A4"/>
    <w:rsid w:val="001761AE"/>
    <w:rsid w:val="00193E15"/>
    <w:rsid w:val="001B2B34"/>
    <w:rsid w:val="001C550F"/>
    <w:rsid w:val="001F6ECD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C2E38"/>
    <w:rsid w:val="003F73CC"/>
    <w:rsid w:val="00401C46"/>
    <w:rsid w:val="0042525D"/>
    <w:rsid w:val="00450BBE"/>
    <w:rsid w:val="0046616F"/>
    <w:rsid w:val="004777D7"/>
    <w:rsid w:val="004A5350"/>
    <w:rsid w:val="004C2F5B"/>
    <w:rsid w:val="004F7CF4"/>
    <w:rsid w:val="00506607"/>
    <w:rsid w:val="00514AD6"/>
    <w:rsid w:val="00536A6D"/>
    <w:rsid w:val="00556898"/>
    <w:rsid w:val="00562AEA"/>
    <w:rsid w:val="00565F9C"/>
    <w:rsid w:val="005B0C48"/>
    <w:rsid w:val="005D5388"/>
    <w:rsid w:val="005F2380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614C5"/>
    <w:rsid w:val="0086358F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63DF2"/>
    <w:rsid w:val="00991DDE"/>
    <w:rsid w:val="00997C7D"/>
    <w:rsid w:val="009A164A"/>
    <w:rsid w:val="009B4337"/>
    <w:rsid w:val="009D6443"/>
    <w:rsid w:val="009F2857"/>
    <w:rsid w:val="009F42DA"/>
    <w:rsid w:val="00A104BE"/>
    <w:rsid w:val="00A4199D"/>
    <w:rsid w:val="00A53ED3"/>
    <w:rsid w:val="00A542FB"/>
    <w:rsid w:val="00A6215C"/>
    <w:rsid w:val="00A90B02"/>
    <w:rsid w:val="00A944D9"/>
    <w:rsid w:val="00AD4E2C"/>
    <w:rsid w:val="00AF0EDF"/>
    <w:rsid w:val="00B14B70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34FB"/>
    <w:rsid w:val="00CE73AB"/>
    <w:rsid w:val="00CF7B11"/>
    <w:rsid w:val="00D14458"/>
    <w:rsid w:val="00D33120"/>
    <w:rsid w:val="00D3643E"/>
    <w:rsid w:val="00D5252B"/>
    <w:rsid w:val="00D6226B"/>
    <w:rsid w:val="00D70CA7"/>
    <w:rsid w:val="00D71845"/>
    <w:rsid w:val="00DC1CA1"/>
    <w:rsid w:val="00DC2D73"/>
    <w:rsid w:val="00DC4128"/>
    <w:rsid w:val="00E1300F"/>
    <w:rsid w:val="00E1382F"/>
    <w:rsid w:val="00E202B1"/>
    <w:rsid w:val="00E24D0E"/>
    <w:rsid w:val="00E51831"/>
    <w:rsid w:val="00E83F9A"/>
    <w:rsid w:val="00EA3EDC"/>
    <w:rsid w:val="00EA415B"/>
    <w:rsid w:val="00EB30D0"/>
    <w:rsid w:val="00EB39C0"/>
    <w:rsid w:val="00EB5228"/>
    <w:rsid w:val="00ED5D6A"/>
    <w:rsid w:val="00EE324C"/>
    <w:rsid w:val="00EF6F0D"/>
    <w:rsid w:val="00F01F32"/>
    <w:rsid w:val="00F13920"/>
    <w:rsid w:val="00F16BA9"/>
    <w:rsid w:val="00F40DE4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5</cp:revision>
  <cp:lastPrinted>2025-06-10T02:23:00Z</cp:lastPrinted>
  <dcterms:created xsi:type="dcterms:W3CDTF">2025-07-08T03:45:00Z</dcterms:created>
  <dcterms:modified xsi:type="dcterms:W3CDTF">2025-07-08T07:02:00Z</dcterms:modified>
  <cp:category/>
</cp:coreProperties>
</file>