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D0A5" w14:textId="4E4F1923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DF271E">
        <w:rPr>
          <w:rFonts w:hint="eastAsia"/>
        </w:rPr>
        <w:t>8</w:t>
      </w:r>
      <w:r>
        <w:rPr>
          <w:rFonts w:hint="eastAsia"/>
        </w:rPr>
        <w:t>月</w:t>
      </w:r>
      <w:r w:rsidR="009E0D5F">
        <w:rPr>
          <w:rFonts w:hint="eastAsia"/>
        </w:rPr>
        <w:t>14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7F737ED7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DF271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10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F50E78" w14:textId="59279910" w:rsidR="00113427" w:rsidRPr="00FA1D82" w:rsidRDefault="002640D5" w:rsidP="00EB3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ご希望ございましたらお気軽に</w:t>
                                  </w:r>
                                  <w:r w:rsidR="00556CA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お問い合わせください。</w:t>
                                  </w:r>
                                  <w:r w:rsidR="0011342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11</w:t>
                                  </w:r>
                                  <w:r w:rsidR="0011342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月を跨いでのご利用も可能です。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49F50E78" w14:textId="59279910" w:rsidR="00113427" w:rsidRPr="00FA1D82" w:rsidRDefault="002640D5" w:rsidP="00EB39C0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ご希望ございましたらお気軽に</w:t>
                            </w:r>
                            <w:r w:rsidR="00556CAE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  <w:r w:rsidR="00113427">
                              <w:rPr>
                                <w:rFonts w:hint="eastAsia"/>
                                <w:color w:val="000000" w:themeColor="text1"/>
                              </w:rPr>
                              <w:t>11</w:t>
                            </w:r>
                            <w:r w:rsidR="00113427">
                              <w:rPr>
                                <w:rFonts w:hint="eastAsia"/>
                                <w:color w:val="000000" w:themeColor="text1"/>
                              </w:rPr>
                              <w:t>月を跨いでのご利用も可能です。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560C9A55" w:rsidR="00D33120" w:rsidRPr="00130EC2" w:rsidRDefault="00DF271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10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63649C08" w:rsidR="00A104BE" w:rsidRPr="00A104BE" w:rsidRDefault="00DF271E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  <w:r w:rsidR="00A104BE" w:rsidRPr="00A104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  <w:r w:rsidR="0042525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27</w:t>
            </w:r>
          </w:p>
          <w:p w14:paraId="5A71137F" w14:textId="48B9A530" w:rsidR="00A104BE" w:rsidRPr="0042525D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9612FE"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3B3BDD4A" w:rsidR="00DC2D73" w:rsidRDefault="00DF271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9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0031B7DF" w14:textId="41DCA522" w:rsidR="00FA1D82" w:rsidRPr="0042525D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18DD91C9" w:rsidR="00130EC2" w:rsidRPr="00130EC2" w:rsidRDefault="00DF271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9/30</w:t>
            </w:r>
          </w:p>
          <w:p w14:paraId="076A29C6" w14:textId="266DE81D" w:rsidR="00B14B70" w:rsidRPr="00F9785D" w:rsidRDefault="00DF271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210CB499" w:rsidR="00130EC2" w:rsidRPr="00130EC2" w:rsidRDefault="00DF271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10/1</w:t>
            </w:r>
          </w:p>
          <w:p w14:paraId="3AD93EF2" w14:textId="7A9867BA" w:rsidR="009B4337" w:rsidRPr="00F9785D" w:rsidRDefault="002640D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05000941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30211578" w14:textId="6BF97BF2" w:rsidR="009B4337" w:rsidRPr="00F9785D" w:rsidRDefault="002640D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2B2C1DF6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2F228547" w14:textId="7F8DEA78" w:rsidR="009B4337" w:rsidRPr="00F9785D" w:rsidRDefault="00556CA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734971BD" w:rsidR="00DC2D73" w:rsidRPr="00DC2D73" w:rsidRDefault="00DF271E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6F38FB59" w14:textId="64EF20C5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556CAE"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〇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26BB7B50" w:rsidR="00130EC2" w:rsidRPr="00130EC2" w:rsidRDefault="00DF271E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  <w:p w14:paraId="23220E6E" w14:textId="729B552B" w:rsidR="00332995" w:rsidRPr="00F9785D" w:rsidRDefault="00556CA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357E1FD5" w:rsidR="008F54FC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370AAA7" w14:textId="672C8C3E" w:rsidR="009B4337" w:rsidRPr="008A6898" w:rsidRDefault="00556CA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5ABA296C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00D61F0B" w14:textId="1A8ADFA2" w:rsidR="009B4337" w:rsidRPr="008A6898" w:rsidRDefault="00556CA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092D0BE3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3B430AAE" w14:textId="35195CA0" w:rsidR="009B4337" w:rsidRPr="00691C78" w:rsidRDefault="00556CA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13AADA6B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59D3F015" w14:textId="3CF6AFF2" w:rsidR="009B4337" w:rsidRPr="008A6898" w:rsidRDefault="00556CAE" w:rsidP="00556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〇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14CBD0D1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10</w:t>
            </w:r>
          </w:p>
          <w:p w14:paraId="0F8DAA0E" w14:textId="1CBE141C" w:rsidR="009B4337" w:rsidRPr="008A6898" w:rsidRDefault="00DF271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30AC11E9" w:rsidR="00D33120" w:rsidRPr="00130EC2" w:rsidRDefault="00DF271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11</w:t>
            </w:r>
          </w:p>
          <w:p w14:paraId="18F326AA" w14:textId="4291C721" w:rsidR="009B4337" w:rsidRPr="008A6898" w:rsidRDefault="000325F1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0038363C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DF271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0ECFC3B3" w14:textId="016324F8" w:rsidR="009B4337" w:rsidRPr="008A6898" w:rsidRDefault="000325F1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220AED6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2F94B414" w14:textId="1FEEE08E" w:rsidR="009B4337" w:rsidRPr="008A6898" w:rsidRDefault="009F285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5242239B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17F480A2" w14:textId="10AD3008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5816FBF2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082F40A" w14:textId="51695C00" w:rsidR="009B4337" w:rsidRPr="008A6898" w:rsidRDefault="00DF271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2DF2AEF4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843ECD9" w14:textId="6059B12B" w:rsidR="009B4337" w:rsidRPr="008A6898" w:rsidRDefault="00DF271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7B9B4DE0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16017FB9" w14:textId="550B4C8F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9612F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08B30BAD" w:rsidR="00D33120" w:rsidRPr="00130EC2" w:rsidRDefault="00A104B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DF271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8</w:t>
            </w:r>
          </w:p>
          <w:p w14:paraId="0D22903A" w14:textId="75671613" w:rsidR="009B4337" w:rsidRPr="008A6898" w:rsidRDefault="009612F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6DAAD847" w:rsidR="00D33120" w:rsidRPr="00130EC2" w:rsidRDefault="0042525D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DF271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9</w:t>
            </w:r>
          </w:p>
          <w:p w14:paraId="3DC8353A" w14:textId="042A5394" w:rsidR="009B4337" w:rsidRPr="008A6898" w:rsidRDefault="009612F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3DFD968D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20</w:t>
            </w:r>
          </w:p>
          <w:p w14:paraId="4E15B19D" w14:textId="23D36E38" w:rsidR="009B4337" w:rsidRPr="008A6898" w:rsidRDefault="009612F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154F62A1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21</w:t>
            </w:r>
          </w:p>
          <w:p w14:paraId="49F93DE8" w14:textId="2ECE62B1" w:rsidR="009B4337" w:rsidRPr="008A6898" w:rsidRDefault="009612F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66558E96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505EA441" w14:textId="69BFCFDF" w:rsidR="009B4337" w:rsidRPr="008A6898" w:rsidRDefault="002640D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2DA56B4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286BF30F" w14:textId="5C47CE6B" w:rsidR="009B4337" w:rsidRPr="008A6898" w:rsidRDefault="002640D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2E69B10C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644DA876" w14:textId="67ABCFA8" w:rsidR="009B4337" w:rsidRPr="008A6898" w:rsidRDefault="002640D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0B6F94B4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DF271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6F242C74" w14:textId="6E16E688" w:rsidR="009B4337" w:rsidRPr="008A6898" w:rsidRDefault="00DF271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〇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25744A00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DF271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6</w:t>
            </w:r>
          </w:p>
          <w:p w14:paraId="62A18D1B" w14:textId="4BB4B639" w:rsidR="009B4337" w:rsidRPr="004777D7" w:rsidRDefault="00DF271E" w:rsidP="00730155">
            <w:pPr>
              <w:ind w:firstLineChars="100" w:firstLine="360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4CE77C57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4801BFD" w14:textId="54C4FDD1" w:rsidR="009B4337" w:rsidRPr="008A6898" w:rsidRDefault="00DF271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1A9196E9" w:rsidR="009B4337" w:rsidRPr="00DC2D73" w:rsidRDefault="00A104B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8</w:t>
            </w:r>
          </w:p>
          <w:p w14:paraId="5569C469" w14:textId="2EEE8665" w:rsidR="00DC2D73" w:rsidRPr="00676AFD" w:rsidRDefault="00DF271E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673B93FF" w:rsidR="00DC2D73" w:rsidRPr="00DC2D73" w:rsidRDefault="0042525D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9</w:t>
            </w:r>
          </w:p>
          <w:p w14:paraId="6A8D849A" w14:textId="2C32C735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36EA3F9F" w:rsidR="00D33120" w:rsidRPr="00A104BE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2DDD33F4" w14:textId="5A00619C" w:rsidR="009B4337" w:rsidRPr="00D450A9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332A4651" w:rsidR="00D33120" w:rsidRPr="0042525D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31</w:t>
            </w:r>
          </w:p>
          <w:p w14:paraId="736CD28A" w14:textId="50AB575B" w:rsidR="009B4337" w:rsidRPr="00556CAE" w:rsidRDefault="00676AFD" w:rsidP="00676AFD">
            <w:pPr>
              <w:ind w:firstLineChars="100" w:firstLin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2640D5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9578794" w14:textId="40C3C47A" w:rsidR="00676AFD" w:rsidRPr="0042525D" w:rsidRDefault="00676AF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DF8FA8D" w14:textId="315564D9" w:rsidR="009B4337" w:rsidRPr="00556CAE" w:rsidRDefault="00D71845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77777777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来苑が困難な方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77777777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来苑が困難な方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77777777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〇３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77777777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〇３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E179" w14:textId="77777777" w:rsidR="007C2AC6" w:rsidRDefault="007C2AC6">
      <w:pPr>
        <w:spacing w:before="0" w:after="0"/>
      </w:pPr>
      <w:r>
        <w:separator/>
      </w:r>
    </w:p>
  </w:endnote>
  <w:endnote w:type="continuationSeparator" w:id="0">
    <w:p w14:paraId="7D2291B5" w14:textId="77777777" w:rsidR="007C2AC6" w:rsidRDefault="007C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0BC9" w14:textId="77777777" w:rsidR="007C2AC6" w:rsidRDefault="007C2AC6">
      <w:pPr>
        <w:spacing w:before="0" w:after="0"/>
      </w:pPr>
      <w:r>
        <w:separator/>
      </w:r>
    </w:p>
  </w:footnote>
  <w:footnote w:type="continuationSeparator" w:id="0">
    <w:p w14:paraId="7B1E57E8" w14:textId="77777777" w:rsidR="007C2AC6" w:rsidRDefault="007C2A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4478E"/>
    <w:rsid w:val="00085D02"/>
    <w:rsid w:val="000B077B"/>
    <w:rsid w:val="000B2C5F"/>
    <w:rsid w:val="000B58AB"/>
    <w:rsid w:val="000F46B0"/>
    <w:rsid w:val="00113427"/>
    <w:rsid w:val="00122AFE"/>
    <w:rsid w:val="00124ADC"/>
    <w:rsid w:val="00130AB1"/>
    <w:rsid w:val="00130EC2"/>
    <w:rsid w:val="00134D9B"/>
    <w:rsid w:val="001455EE"/>
    <w:rsid w:val="00146A92"/>
    <w:rsid w:val="00165898"/>
    <w:rsid w:val="001663A4"/>
    <w:rsid w:val="001761AE"/>
    <w:rsid w:val="00193E15"/>
    <w:rsid w:val="001B2B34"/>
    <w:rsid w:val="001C550F"/>
    <w:rsid w:val="001E729D"/>
    <w:rsid w:val="001F6ECD"/>
    <w:rsid w:val="002045E4"/>
    <w:rsid w:val="00204BAF"/>
    <w:rsid w:val="0025748C"/>
    <w:rsid w:val="002640D5"/>
    <w:rsid w:val="00280354"/>
    <w:rsid w:val="002A56C6"/>
    <w:rsid w:val="002D5091"/>
    <w:rsid w:val="002E4404"/>
    <w:rsid w:val="002E4506"/>
    <w:rsid w:val="002F7032"/>
    <w:rsid w:val="00320970"/>
    <w:rsid w:val="00332995"/>
    <w:rsid w:val="0034367E"/>
    <w:rsid w:val="00357234"/>
    <w:rsid w:val="00366AE2"/>
    <w:rsid w:val="00375B27"/>
    <w:rsid w:val="003A4618"/>
    <w:rsid w:val="003A7651"/>
    <w:rsid w:val="003B07DA"/>
    <w:rsid w:val="003C2E38"/>
    <w:rsid w:val="003F73CC"/>
    <w:rsid w:val="00401C46"/>
    <w:rsid w:val="0042525D"/>
    <w:rsid w:val="00450BBE"/>
    <w:rsid w:val="0046616F"/>
    <w:rsid w:val="004777D7"/>
    <w:rsid w:val="00490E8D"/>
    <w:rsid w:val="004A5350"/>
    <w:rsid w:val="004C2F5B"/>
    <w:rsid w:val="004F7CF4"/>
    <w:rsid w:val="00506607"/>
    <w:rsid w:val="00514AD6"/>
    <w:rsid w:val="00536A6D"/>
    <w:rsid w:val="00556898"/>
    <w:rsid w:val="00556B43"/>
    <w:rsid w:val="00556CAE"/>
    <w:rsid w:val="00562AEA"/>
    <w:rsid w:val="00565F9C"/>
    <w:rsid w:val="005716C4"/>
    <w:rsid w:val="005B0C48"/>
    <w:rsid w:val="005D5388"/>
    <w:rsid w:val="005F2380"/>
    <w:rsid w:val="005F352F"/>
    <w:rsid w:val="00676AFD"/>
    <w:rsid w:val="00680E7C"/>
    <w:rsid w:val="00690A24"/>
    <w:rsid w:val="00691C78"/>
    <w:rsid w:val="006C3149"/>
    <w:rsid w:val="006D2801"/>
    <w:rsid w:val="006D6EC6"/>
    <w:rsid w:val="00724BA8"/>
    <w:rsid w:val="00730155"/>
    <w:rsid w:val="0074738B"/>
    <w:rsid w:val="007529B8"/>
    <w:rsid w:val="00773581"/>
    <w:rsid w:val="007A3AB4"/>
    <w:rsid w:val="007B0D2B"/>
    <w:rsid w:val="007B7CC3"/>
    <w:rsid w:val="007C0A7F"/>
    <w:rsid w:val="007C23D1"/>
    <w:rsid w:val="007C2AC6"/>
    <w:rsid w:val="007D32F5"/>
    <w:rsid w:val="007D3A62"/>
    <w:rsid w:val="007E06DE"/>
    <w:rsid w:val="007F0774"/>
    <w:rsid w:val="0081356A"/>
    <w:rsid w:val="008614C5"/>
    <w:rsid w:val="0086358F"/>
    <w:rsid w:val="008865FC"/>
    <w:rsid w:val="00892028"/>
    <w:rsid w:val="008A1CB3"/>
    <w:rsid w:val="008A6898"/>
    <w:rsid w:val="008C476A"/>
    <w:rsid w:val="008D7D9D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526C6"/>
    <w:rsid w:val="009612FE"/>
    <w:rsid w:val="00963DF2"/>
    <w:rsid w:val="00991DDE"/>
    <w:rsid w:val="00997C7D"/>
    <w:rsid w:val="009A164A"/>
    <w:rsid w:val="009B4337"/>
    <w:rsid w:val="009D6443"/>
    <w:rsid w:val="009E0D5F"/>
    <w:rsid w:val="009F2857"/>
    <w:rsid w:val="009F42DA"/>
    <w:rsid w:val="00A104BE"/>
    <w:rsid w:val="00A4199D"/>
    <w:rsid w:val="00A53ED3"/>
    <w:rsid w:val="00A542FB"/>
    <w:rsid w:val="00A6215C"/>
    <w:rsid w:val="00A8171D"/>
    <w:rsid w:val="00A90B02"/>
    <w:rsid w:val="00A944D9"/>
    <w:rsid w:val="00AD4E2C"/>
    <w:rsid w:val="00AF0EDF"/>
    <w:rsid w:val="00B14B70"/>
    <w:rsid w:val="00B36184"/>
    <w:rsid w:val="00B47426"/>
    <w:rsid w:val="00B72F73"/>
    <w:rsid w:val="00B83272"/>
    <w:rsid w:val="00B9730F"/>
    <w:rsid w:val="00B978FA"/>
    <w:rsid w:val="00B97D01"/>
    <w:rsid w:val="00BC6A26"/>
    <w:rsid w:val="00BD0587"/>
    <w:rsid w:val="00BD7BE9"/>
    <w:rsid w:val="00BE60A7"/>
    <w:rsid w:val="00BF0FEE"/>
    <w:rsid w:val="00C41633"/>
    <w:rsid w:val="00C6662B"/>
    <w:rsid w:val="00C70400"/>
    <w:rsid w:val="00C7798F"/>
    <w:rsid w:val="00C80158"/>
    <w:rsid w:val="00C871E0"/>
    <w:rsid w:val="00C92029"/>
    <w:rsid w:val="00CA441A"/>
    <w:rsid w:val="00CB00F4"/>
    <w:rsid w:val="00CB21D9"/>
    <w:rsid w:val="00CE289B"/>
    <w:rsid w:val="00CE34FB"/>
    <w:rsid w:val="00CE73AB"/>
    <w:rsid w:val="00CF7B11"/>
    <w:rsid w:val="00D14458"/>
    <w:rsid w:val="00D33120"/>
    <w:rsid w:val="00D3550E"/>
    <w:rsid w:val="00D3643E"/>
    <w:rsid w:val="00D450A9"/>
    <w:rsid w:val="00D5252B"/>
    <w:rsid w:val="00D570FA"/>
    <w:rsid w:val="00D6226B"/>
    <w:rsid w:val="00D70CA7"/>
    <w:rsid w:val="00D71845"/>
    <w:rsid w:val="00DC1CA1"/>
    <w:rsid w:val="00DC2D73"/>
    <w:rsid w:val="00DC4128"/>
    <w:rsid w:val="00DF271E"/>
    <w:rsid w:val="00E1300F"/>
    <w:rsid w:val="00E1382F"/>
    <w:rsid w:val="00E202B1"/>
    <w:rsid w:val="00E24D0E"/>
    <w:rsid w:val="00E51831"/>
    <w:rsid w:val="00E57FC3"/>
    <w:rsid w:val="00E77F3D"/>
    <w:rsid w:val="00E83F9A"/>
    <w:rsid w:val="00E83FD7"/>
    <w:rsid w:val="00EA3EDC"/>
    <w:rsid w:val="00EA415B"/>
    <w:rsid w:val="00EB30D0"/>
    <w:rsid w:val="00EB39C0"/>
    <w:rsid w:val="00EB5228"/>
    <w:rsid w:val="00EC26F2"/>
    <w:rsid w:val="00ED5D6A"/>
    <w:rsid w:val="00EE324C"/>
    <w:rsid w:val="00EF6F0D"/>
    <w:rsid w:val="00F01F32"/>
    <w:rsid w:val="00F10C4D"/>
    <w:rsid w:val="00F13920"/>
    <w:rsid w:val="00F16BA9"/>
    <w:rsid w:val="00F40DE4"/>
    <w:rsid w:val="00F5700B"/>
    <w:rsid w:val="00F73CEF"/>
    <w:rsid w:val="00F9785D"/>
    <w:rsid w:val="00FA1309"/>
    <w:rsid w:val="00FA1D82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228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24</cp:revision>
  <cp:lastPrinted>2025-07-16T05:35:00Z</cp:lastPrinted>
  <dcterms:created xsi:type="dcterms:W3CDTF">2025-07-08T03:45:00Z</dcterms:created>
  <dcterms:modified xsi:type="dcterms:W3CDTF">2025-08-14T03:05:00Z</dcterms:modified>
  <cp:category/>
</cp:coreProperties>
</file>