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78AC815E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387D2C">
        <w:rPr>
          <w:rFonts w:hint="eastAsia"/>
        </w:rPr>
        <w:t>8</w:t>
      </w:r>
      <w:r>
        <w:rPr>
          <w:rFonts w:hint="eastAsia"/>
        </w:rPr>
        <w:t>月</w:t>
      </w:r>
      <w:r w:rsidR="001D5D3D">
        <w:rPr>
          <w:rFonts w:hint="eastAsia"/>
        </w:rPr>
        <w:t>14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2303BFF0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E54F5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9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54DDE1" w14:textId="5BA6C8A4" w:rsidR="00FA1D82" w:rsidRPr="00FA1D82" w:rsidRDefault="00F92FCD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ご希望ございましたら</w:t>
                                  </w:r>
                                  <w:r w:rsidR="00D70C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お気軽にお問い合わせください。</w:t>
                                  </w:r>
                                  <w:r w:rsidR="00387D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10</w:t>
                                  </w:r>
                                  <w:r w:rsidR="00387D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月を跨いでのご利用も可能です。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D54DDE1" w14:textId="5BA6C8A4" w:rsidR="00FA1D82" w:rsidRPr="00FA1D82" w:rsidRDefault="00F92FCD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ご希望ございましたら</w:t>
                            </w:r>
                            <w:r w:rsidR="00D70CA7">
                              <w:rPr>
                                <w:rFonts w:hint="eastAsia"/>
                                <w:color w:val="000000" w:themeColor="text1"/>
                              </w:rPr>
                              <w:t>お気軽にお問い合わせください。</w:t>
                            </w:r>
                            <w:r w:rsidR="00387D2C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  <w:r w:rsidR="00387D2C">
                              <w:rPr>
                                <w:rFonts w:hint="eastAsia"/>
                                <w:color w:val="000000" w:themeColor="text1"/>
                              </w:rPr>
                              <w:t>月を跨いでのご利用も可能です。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4D17D42E" w:rsidR="00D33120" w:rsidRPr="00130EC2" w:rsidRDefault="00E54F5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9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0E06E980" w:rsidR="00A104BE" w:rsidRPr="00A104BE" w:rsidRDefault="006665B6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="00A104BE" w:rsidRPr="00A104B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</w:t>
            </w:r>
          </w:p>
          <w:p w14:paraId="5A71137F" w14:textId="76F78F91" w:rsidR="00A104BE" w:rsidRPr="00B33B66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B33B66"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CBC8535" w:rsidR="00DC2D73" w:rsidRDefault="006665B6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9/1</w:t>
            </w:r>
          </w:p>
          <w:p w14:paraId="0031B7DF" w14:textId="0D6B8092" w:rsidR="00FA1D82" w:rsidRPr="00387D2C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387D2C" w:rsidRPr="00387D2C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774F119A" w:rsidR="00130EC2" w:rsidRPr="00130EC2" w:rsidRDefault="006665B6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76A29C6" w14:textId="71BD7044" w:rsidR="00B14B70" w:rsidRPr="00F9785D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2F63287F" w:rsidR="00130EC2" w:rsidRPr="00130EC2" w:rsidRDefault="006665B6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AD93EF2" w14:textId="1D14D6DC" w:rsidR="009B4337" w:rsidRPr="00F9785D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67CEF269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0211578" w14:textId="27B0AEB7" w:rsidR="009B4337" w:rsidRPr="00F9785D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097FD456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2F228547" w14:textId="5B22B771" w:rsidR="009B4337" w:rsidRPr="00F9785D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430BFA53" w:rsidR="00DC2D73" w:rsidRPr="00DC2D73" w:rsidRDefault="006665B6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38FB59" w14:textId="7316FCE6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1D5D3D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3D8F0B82" w:rsidR="00130EC2" w:rsidRPr="009F1ADE" w:rsidRDefault="006665B6" w:rsidP="00130EC2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 w:rsidRPr="009F1ADE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7</w:t>
            </w:r>
          </w:p>
          <w:p w14:paraId="23220E6E" w14:textId="49713D5A" w:rsidR="00332995" w:rsidRPr="00F9785D" w:rsidRDefault="001D5D3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66DB0D5B" w:rsidR="008F54FC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370AAA7" w14:textId="4A07E756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12F445E4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00D61F0B" w14:textId="1312FE17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A1EAA0D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3B430AAE" w14:textId="397047D2" w:rsidR="009B4337" w:rsidRPr="00691C7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2BC4EE7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59D3F015" w14:textId="0C46EBBA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69C8974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0F8DAA0E" w14:textId="554F6B10" w:rsidR="009B4337" w:rsidRPr="008A6898" w:rsidRDefault="001D5D3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4D74A0E6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18F326AA" w14:textId="4AFC14F8" w:rsidR="009B4337" w:rsidRPr="008A6898" w:rsidRDefault="006665B6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4CA4FA1F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0ECFC3B3" w14:textId="2013D970" w:rsidR="009B4337" w:rsidRPr="008A6898" w:rsidRDefault="009F1AD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0937E5E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2F94B414" w14:textId="1508E3CC" w:rsidR="009B4337" w:rsidRPr="008A6898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0858BE46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17F480A2" w14:textId="005A8EB3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F1AD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37367963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082F40A" w14:textId="456FA8FE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656E659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843ECD9" w14:textId="558C44E4" w:rsidR="009B4337" w:rsidRPr="008A6898" w:rsidRDefault="00A104B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5FB22FB7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16017FB9" w14:textId="4DEB02DB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D5D3D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342357FE" w:rsidR="00D33120" w:rsidRPr="00130EC2" w:rsidRDefault="006665B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20</w:t>
            </w:r>
          </w:p>
          <w:p w14:paraId="0D22903A" w14:textId="1F6030C9" w:rsidR="009B4337" w:rsidRPr="008A6898" w:rsidRDefault="001D5D3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77C5A38E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</w:p>
          <w:p w14:paraId="3DC8353A" w14:textId="4D315C28" w:rsidR="009B4337" w:rsidRPr="008A6898" w:rsidRDefault="001D5D3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1EED3BC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</w:p>
          <w:p w14:paraId="4E15B19D" w14:textId="2FD762FD" w:rsidR="009B4337" w:rsidRPr="008A6898" w:rsidRDefault="00387D2C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68507359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49F93DE8" w14:textId="1C1AC64E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70A85A91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505EA441" w14:textId="4EA9C9A5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27B35B9A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25</w:t>
            </w:r>
          </w:p>
          <w:p w14:paraId="286BF30F" w14:textId="5FF6F2E2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4437216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44DA876" w14:textId="287070CF" w:rsidR="009B4337" w:rsidRPr="008A6898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22B239F1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242C74" w14:textId="4E2DE04C" w:rsidR="009B4337" w:rsidRPr="008A6898" w:rsidRDefault="004777D7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17DE5DA9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2A18D1B" w14:textId="3D66E31A" w:rsidR="009B4337" w:rsidRPr="004777D7" w:rsidRDefault="004777D7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 w:rsidRPr="004777D7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69F41ABB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6665B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4801BFD" w14:textId="745A6E28" w:rsidR="009B4337" w:rsidRPr="008A6898" w:rsidRDefault="009F1AD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592B814C" w:rsidR="009B4337" w:rsidRPr="00DC2D73" w:rsidRDefault="006665B6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5569C469" w14:textId="4FFD67B0" w:rsidR="00DC2D73" w:rsidRPr="00676AFD" w:rsidRDefault="00930882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3316165" w:rsidR="00DC2D73" w:rsidRPr="00DC2D73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6A8D849A" w14:textId="7EF87F33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52327B46" w:rsidR="00D33120" w:rsidRPr="00A104BE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14:paraId="2DDD33F4" w14:textId="75B013E7" w:rsidR="009B4337" w:rsidRPr="00104D15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77777777" w:rsid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  <w:p w14:paraId="736CD28A" w14:textId="77777777" w:rsidR="009B4337" w:rsidRPr="00676AFD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9578794" w14:textId="77777777" w:rsidR="00676AFD" w:rsidRPr="00676AFD" w:rsidRDefault="00676AFD">
            <w:pPr>
              <w:rPr>
                <w:rFonts w:ascii="ＭＳ Ｐゴシック" w:eastAsia="ＭＳ Ｐゴシック" w:hAnsi="ＭＳ Ｐゴシック"/>
              </w:rPr>
            </w:pPr>
          </w:p>
          <w:p w14:paraId="4DF8FA8D" w14:textId="77777777" w:rsidR="009B4337" w:rsidRPr="00676AFD" w:rsidRDefault="00D71845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77777777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来苑が困難な方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77777777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来苑が困難な方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E179" w14:textId="77777777" w:rsidR="007C2AC6" w:rsidRDefault="007C2AC6">
      <w:pPr>
        <w:spacing w:before="0" w:after="0"/>
      </w:pPr>
      <w:r>
        <w:separator/>
      </w:r>
    </w:p>
  </w:endnote>
  <w:endnote w:type="continuationSeparator" w:id="0">
    <w:p w14:paraId="7D2291B5" w14:textId="77777777" w:rsidR="007C2AC6" w:rsidRDefault="007C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0BC9" w14:textId="77777777" w:rsidR="007C2AC6" w:rsidRDefault="007C2AC6">
      <w:pPr>
        <w:spacing w:before="0" w:after="0"/>
      </w:pPr>
      <w:r>
        <w:separator/>
      </w:r>
    </w:p>
  </w:footnote>
  <w:footnote w:type="continuationSeparator" w:id="0">
    <w:p w14:paraId="7B1E57E8" w14:textId="77777777" w:rsidR="007C2AC6" w:rsidRDefault="007C2A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177"/>
    <w:rsid w:val="00085D02"/>
    <w:rsid w:val="000B077B"/>
    <w:rsid w:val="000B2C5F"/>
    <w:rsid w:val="000B58AB"/>
    <w:rsid w:val="000F46B0"/>
    <w:rsid w:val="00104D15"/>
    <w:rsid w:val="00124ADC"/>
    <w:rsid w:val="00130AB1"/>
    <w:rsid w:val="00130EC2"/>
    <w:rsid w:val="00134D9B"/>
    <w:rsid w:val="00146A92"/>
    <w:rsid w:val="001663A4"/>
    <w:rsid w:val="001727F4"/>
    <w:rsid w:val="001761AE"/>
    <w:rsid w:val="00193E15"/>
    <w:rsid w:val="001B2B34"/>
    <w:rsid w:val="001C550F"/>
    <w:rsid w:val="001D5D3D"/>
    <w:rsid w:val="001F6ECD"/>
    <w:rsid w:val="002045E4"/>
    <w:rsid w:val="00204BAF"/>
    <w:rsid w:val="0025748C"/>
    <w:rsid w:val="00280354"/>
    <w:rsid w:val="002A56C6"/>
    <w:rsid w:val="002D5091"/>
    <w:rsid w:val="002E4404"/>
    <w:rsid w:val="002E4506"/>
    <w:rsid w:val="002F7032"/>
    <w:rsid w:val="00320970"/>
    <w:rsid w:val="00332995"/>
    <w:rsid w:val="0034367E"/>
    <w:rsid w:val="00357234"/>
    <w:rsid w:val="00366AE2"/>
    <w:rsid w:val="00375B27"/>
    <w:rsid w:val="00387D2C"/>
    <w:rsid w:val="003A4618"/>
    <w:rsid w:val="003A7651"/>
    <w:rsid w:val="003C2E38"/>
    <w:rsid w:val="003F73CC"/>
    <w:rsid w:val="00401C46"/>
    <w:rsid w:val="00450BBE"/>
    <w:rsid w:val="004600C5"/>
    <w:rsid w:val="0046616F"/>
    <w:rsid w:val="004777D7"/>
    <w:rsid w:val="004A5350"/>
    <w:rsid w:val="004B6C9B"/>
    <w:rsid w:val="004C2F5B"/>
    <w:rsid w:val="004F7CF4"/>
    <w:rsid w:val="00514AD6"/>
    <w:rsid w:val="00525E37"/>
    <w:rsid w:val="00536A6D"/>
    <w:rsid w:val="00556898"/>
    <w:rsid w:val="00562AEA"/>
    <w:rsid w:val="00565F9C"/>
    <w:rsid w:val="005B0C48"/>
    <w:rsid w:val="005D5388"/>
    <w:rsid w:val="005F2380"/>
    <w:rsid w:val="006665B6"/>
    <w:rsid w:val="00676AFD"/>
    <w:rsid w:val="00680E7C"/>
    <w:rsid w:val="00690A24"/>
    <w:rsid w:val="00691C78"/>
    <w:rsid w:val="006C3149"/>
    <w:rsid w:val="006D6EC6"/>
    <w:rsid w:val="00724BA8"/>
    <w:rsid w:val="00730155"/>
    <w:rsid w:val="0074738B"/>
    <w:rsid w:val="007529B8"/>
    <w:rsid w:val="00773581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46E9A"/>
    <w:rsid w:val="008614C5"/>
    <w:rsid w:val="0086358F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30882"/>
    <w:rsid w:val="00963DF2"/>
    <w:rsid w:val="00991DDE"/>
    <w:rsid w:val="00997C7D"/>
    <w:rsid w:val="009A164A"/>
    <w:rsid w:val="009B4337"/>
    <w:rsid w:val="009D6443"/>
    <w:rsid w:val="009F1ADE"/>
    <w:rsid w:val="009F20F8"/>
    <w:rsid w:val="009F42DA"/>
    <w:rsid w:val="00A104BE"/>
    <w:rsid w:val="00A10F0B"/>
    <w:rsid w:val="00A4199D"/>
    <w:rsid w:val="00A53ED3"/>
    <w:rsid w:val="00A542FB"/>
    <w:rsid w:val="00A6215C"/>
    <w:rsid w:val="00A90B02"/>
    <w:rsid w:val="00A944D9"/>
    <w:rsid w:val="00AC3F7F"/>
    <w:rsid w:val="00AD4E2C"/>
    <w:rsid w:val="00AF0EDF"/>
    <w:rsid w:val="00B14B70"/>
    <w:rsid w:val="00B33B66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31323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33120"/>
    <w:rsid w:val="00D3643E"/>
    <w:rsid w:val="00D5252B"/>
    <w:rsid w:val="00D6226B"/>
    <w:rsid w:val="00D70CA7"/>
    <w:rsid w:val="00D71845"/>
    <w:rsid w:val="00D928F8"/>
    <w:rsid w:val="00DC2D73"/>
    <w:rsid w:val="00DC4128"/>
    <w:rsid w:val="00E1300F"/>
    <w:rsid w:val="00E1382F"/>
    <w:rsid w:val="00E202B1"/>
    <w:rsid w:val="00E24D0E"/>
    <w:rsid w:val="00E441E3"/>
    <w:rsid w:val="00E51831"/>
    <w:rsid w:val="00E54F5B"/>
    <w:rsid w:val="00E77F3D"/>
    <w:rsid w:val="00E83F9A"/>
    <w:rsid w:val="00EA3EDC"/>
    <w:rsid w:val="00EA415B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5700B"/>
    <w:rsid w:val="00F73CEF"/>
    <w:rsid w:val="00F92FCD"/>
    <w:rsid w:val="00F9785D"/>
    <w:rsid w:val="00FA1309"/>
    <w:rsid w:val="00FA1D82"/>
    <w:rsid w:val="00FC21A8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1752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84</cp:revision>
  <cp:lastPrinted>2025-07-29T02:52:00Z</cp:lastPrinted>
  <dcterms:created xsi:type="dcterms:W3CDTF">2022-02-10T02:15:00Z</dcterms:created>
  <dcterms:modified xsi:type="dcterms:W3CDTF">2025-08-14T03:02:00Z</dcterms:modified>
  <cp:category/>
</cp:coreProperties>
</file>