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14856C0C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366BCE">
        <w:rPr>
          <w:rFonts w:hint="eastAsia"/>
        </w:rPr>
        <w:t>11</w:t>
      </w:r>
      <w:r>
        <w:rPr>
          <w:rFonts w:hint="eastAsia"/>
        </w:rPr>
        <w:t>月</w:t>
      </w:r>
      <w:r w:rsidR="00366BCE">
        <w:rPr>
          <w:rFonts w:hint="eastAsia"/>
        </w:rPr>
        <w:t>4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10E171FE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DF271E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1</w:t>
            </w:r>
            <w:r w:rsidR="0022788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2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F50E78" w14:textId="63547ECA" w:rsidR="00113427" w:rsidRPr="00FA1D82" w:rsidRDefault="00366BCE" w:rsidP="00EB3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年内最終</w:t>
                                  </w:r>
                                  <w:r w:rsidR="003109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送迎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12/29(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、送迎</w:t>
                                  </w:r>
                                  <w:r w:rsidR="003109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再開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1/5(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となります。</w:t>
                                  </w:r>
                                  <w:r w:rsidR="003109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年末年始のご利用に関しましては</w:t>
                                  </w:r>
                                  <w:r w:rsidR="00F96D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3109EF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相談員までお問い合わせ</w:t>
                                  </w:r>
                                  <w:r w:rsidR="00F96D22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いただきますようお願い申し上げます。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49F50E78" w14:textId="63547ECA" w:rsidR="00113427" w:rsidRPr="00FA1D82" w:rsidRDefault="00366BCE" w:rsidP="00EB3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年内最終</w:t>
                            </w:r>
                            <w:r w:rsidR="003109EF">
                              <w:rPr>
                                <w:rFonts w:hint="eastAsia"/>
                                <w:color w:val="000000" w:themeColor="text1"/>
                              </w:rPr>
                              <w:t>送迎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12/29(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、送迎</w:t>
                            </w:r>
                            <w:r w:rsidR="003109EF">
                              <w:rPr>
                                <w:rFonts w:hint="eastAsia"/>
                                <w:color w:val="000000" w:themeColor="text1"/>
                              </w:rPr>
                              <w:t>再開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1/5(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となります。</w:t>
                            </w:r>
                            <w:r w:rsidR="003109EF">
                              <w:rPr>
                                <w:rFonts w:hint="eastAsia"/>
                                <w:color w:val="000000" w:themeColor="text1"/>
                              </w:rPr>
                              <w:t>年末年始のご利用に関しましては</w:t>
                            </w:r>
                            <w:r w:rsidR="00F96D22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3109EF">
                              <w:rPr>
                                <w:rFonts w:hint="eastAsia"/>
                                <w:color w:val="000000" w:themeColor="text1"/>
                              </w:rPr>
                              <w:t>相談員までお問い合わせ</w:t>
                            </w:r>
                            <w:r w:rsidR="00F96D22">
                              <w:rPr>
                                <w:rFonts w:hint="eastAsia"/>
                                <w:color w:val="000000" w:themeColor="text1"/>
                              </w:rPr>
                              <w:t>いただきますようお願い申し上げます。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962215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063023B4" w:rsidR="00D33120" w:rsidRPr="00130EC2" w:rsidRDefault="00DF271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2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3BE87976" w:rsidR="00A104BE" w:rsidRPr="00A104BE" w:rsidRDefault="00A104B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</w:p>
          <w:p w14:paraId="5A71137F" w14:textId="64E11AE9" w:rsidR="00A104BE" w:rsidRPr="0042525D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7FD65EEB" w:rsidR="00DC2D73" w:rsidRDefault="00366BC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0031B7DF" w14:textId="27818BA6" w:rsidR="00FA1D82" w:rsidRPr="00366BCE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366BC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5E0455DB" w:rsidR="00130EC2" w:rsidRPr="00130EC2" w:rsidRDefault="00366BC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076A29C6" w14:textId="2FD71A20" w:rsidR="00B14B70" w:rsidRPr="00F9785D" w:rsidRDefault="00366BC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675E8F65" w:rsidR="00130EC2" w:rsidRPr="00130EC2" w:rsidRDefault="00366BCE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3AD93EF2" w14:textId="1040F2B5" w:rsidR="009B4337" w:rsidRPr="00F9785D" w:rsidRDefault="00366BCE" w:rsidP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○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31AFF18E" w:rsidR="00D33120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30211578" w14:textId="53767967" w:rsidR="009B4337" w:rsidRPr="00F9785D" w:rsidRDefault="00366BCE" w:rsidP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○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45D2A296" w:rsidR="00D33120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</w:p>
          <w:p w14:paraId="2F228547" w14:textId="080272B0" w:rsidR="009B4337" w:rsidRPr="00F9785D" w:rsidRDefault="00366BC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6E61BC64" w14:textId="457830B2" w:rsidR="00366BCE" w:rsidRPr="00DC2D73" w:rsidRDefault="00366BCE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6</w:t>
            </w:r>
          </w:p>
          <w:p w14:paraId="6F38FB59" w14:textId="2B6DD2FC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366BCE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○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6FDF657F" w:rsidR="00130EC2" w:rsidRPr="00130EC2" w:rsidRDefault="00366BCE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  <w:p w14:paraId="23220E6E" w14:textId="5304CE4B" w:rsidR="00332995" w:rsidRPr="00F9785D" w:rsidRDefault="00366BC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515504DC" w:rsidR="008F54FC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370AAA7" w14:textId="7E14365D" w:rsidR="009B4337" w:rsidRPr="008A6898" w:rsidRDefault="00366BC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46EB7803" w:rsidR="00D33120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00D61F0B" w14:textId="32CC521C" w:rsidR="009B4337" w:rsidRPr="008A6898" w:rsidRDefault="00E817A4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2536520A" w:rsidR="00D33120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10</w:t>
            </w:r>
          </w:p>
          <w:p w14:paraId="3B430AAE" w14:textId="41EBFA56" w:rsidR="009B4337" w:rsidRPr="00691C78" w:rsidRDefault="00366BC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0B0A304F" w:rsidR="00D33120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11</w:t>
            </w:r>
          </w:p>
          <w:p w14:paraId="59D3F015" w14:textId="5A51AEDF" w:rsidR="009B4337" w:rsidRPr="008A6898" w:rsidRDefault="00556CAE" w:rsidP="0055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18D2378C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0F8DAA0E" w14:textId="77165EEA" w:rsidR="009B4337" w:rsidRPr="008A6898" w:rsidRDefault="00366BC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078A6E8" w:rsidR="00D33120" w:rsidRPr="00130EC2" w:rsidRDefault="00DF271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18F326AA" w14:textId="13E0891D" w:rsidR="009B4337" w:rsidRPr="008A6898" w:rsidRDefault="00366BC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037CC817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0ECFC3B3" w14:textId="77D9A7EC" w:rsidR="009B4337" w:rsidRPr="008A6898" w:rsidRDefault="00366BC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6AF54CD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2F94B414" w14:textId="7344A08E" w:rsidR="009B4337" w:rsidRPr="008A6898" w:rsidRDefault="00366BC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1D1CE729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17F480A2" w14:textId="10AD3008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DF271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48E97D8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082F40A" w14:textId="51695C00" w:rsidR="009B4337" w:rsidRPr="008A6898" w:rsidRDefault="00DF271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6905A04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843ECD9" w14:textId="6059B12B" w:rsidR="009B4337" w:rsidRPr="008A6898" w:rsidRDefault="00DF271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7DA653A2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16017FB9" w14:textId="550B4C8F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9612FE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564038CC" w:rsidR="00D33120" w:rsidRPr="00130EC2" w:rsidRDefault="00366BC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20</w:t>
            </w:r>
          </w:p>
          <w:p w14:paraId="0D22903A" w14:textId="75671613" w:rsidR="009B4337" w:rsidRPr="008A6898" w:rsidRDefault="009612F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3933D46F" w:rsidR="00D33120" w:rsidRPr="00130EC2" w:rsidRDefault="00366BC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21</w:t>
            </w:r>
          </w:p>
          <w:p w14:paraId="3DC8353A" w14:textId="042A5394" w:rsidR="009B4337" w:rsidRPr="008A6898" w:rsidRDefault="009612F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2D9D65FC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</w:t>
            </w:r>
            <w:r w:rsidR="00366BCE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</w:t>
            </w:r>
          </w:p>
          <w:p w14:paraId="4E15B19D" w14:textId="23D36E38" w:rsidR="009B4337" w:rsidRPr="008A6898" w:rsidRDefault="009612F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5C1D9E3A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49F93DE8" w14:textId="2ECE62B1" w:rsidR="009B4337" w:rsidRPr="008A6898" w:rsidRDefault="009612F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37BC2870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505EA441" w14:textId="190AC6E4" w:rsidR="009B4337" w:rsidRPr="008A6898" w:rsidRDefault="00366BC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5DDB5E3B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286BF30F" w14:textId="493AAC8C" w:rsidR="009B4337" w:rsidRPr="008A6898" w:rsidRDefault="00366BC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76EEEFE7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44DA876" w14:textId="67ABCFA8" w:rsidR="009B4337" w:rsidRPr="008A6898" w:rsidRDefault="002640D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23D91B4A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366BC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F242C74" w14:textId="6E16E688" w:rsidR="009B4337" w:rsidRPr="008A6898" w:rsidRDefault="00DF271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1108AE9A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366BC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62A18D1B" w14:textId="4BB4B639" w:rsidR="009B4337" w:rsidRPr="004777D7" w:rsidRDefault="00DF271E" w:rsidP="00730155">
            <w:pPr>
              <w:ind w:firstLineChars="100" w:firstLine="360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61E13EE9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366BC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4801BFD" w14:textId="0D46F4EC" w:rsidR="009B4337" w:rsidRPr="008A6898" w:rsidRDefault="003109E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62841909" w:rsidR="009B4337" w:rsidRPr="00DC2D73" w:rsidRDefault="00366BC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5569C469" w14:textId="18B2DFEA" w:rsidR="00DC2D73" w:rsidRPr="00676AFD" w:rsidRDefault="003109EF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4D572252" w:rsidR="00DC2D73" w:rsidRPr="00DC2D73" w:rsidRDefault="00366BC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31</w:t>
            </w:r>
          </w:p>
          <w:p w14:paraId="6A8D849A" w14:textId="40A360D3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3109EF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△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59E2BBA1" w14:textId="77777777" w:rsidR="009B4337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</w:p>
          <w:p w14:paraId="2DDD33F4" w14:textId="7320A48C" w:rsidR="00366BCE" w:rsidRPr="00D450A9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72BA9609" w14:textId="77777777" w:rsidR="009B4337" w:rsidRDefault="00676AFD" w:rsidP="00676AFD">
            <w:pPr>
              <w:ind w:firstLineChars="100" w:firstLine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</w:p>
          <w:p w14:paraId="736CD28A" w14:textId="642178B5" w:rsidR="00366BCE" w:rsidRPr="00556CAE" w:rsidRDefault="00366BCE" w:rsidP="00676AFD">
            <w:pPr>
              <w:ind w:firstLineChars="100" w:firstLine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E677E89" w14:textId="77777777" w:rsidR="009B4337" w:rsidRDefault="00D71845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 w:rsidRPr="0042525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14:paraId="4DF8FA8D" w14:textId="315564D9" w:rsidR="00366BCE" w:rsidRPr="00556CAE" w:rsidRDefault="00366BCE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5925CB2B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</w:t>
                            </w:r>
                            <w:r w:rsidR="009622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や体調不良時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="009622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対応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5925CB2B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</w:t>
                      </w:r>
                      <w:r w:rsidR="00962215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や体調不良時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="00962215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対応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77777777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〇３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77777777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〇３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3753" w14:textId="77777777" w:rsidR="001B0EEC" w:rsidRDefault="001B0EEC">
      <w:pPr>
        <w:spacing w:before="0" w:after="0"/>
      </w:pPr>
      <w:r>
        <w:separator/>
      </w:r>
    </w:p>
  </w:endnote>
  <w:endnote w:type="continuationSeparator" w:id="0">
    <w:p w14:paraId="1471A99B" w14:textId="77777777" w:rsidR="001B0EEC" w:rsidRDefault="001B0E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DD5C" w14:textId="77777777" w:rsidR="001B0EEC" w:rsidRDefault="001B0EEC">
      <w:pPr>
        <w:spacing w:before="0" w:after="0"/>
      </w:pPr>
      <w:r>
        <w:separator/>
      </w:r>
    </w:p>
  </w:footnote>
  <w:footnote w:type="continuationSeparator" w:id="0">
    <w:p w14:paraId="0D463CBE" w14:textId="77777777" w:rsidR="001B0EEC" w:rsidRDefault="001B0EE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4478E"/>
    <w:rsid w:val="00074F82"/>
    <w:rsid w:val="00085D02"/>
    <w:rsid w:val="000A3B38"/>
    <w:rsid w:val="000B077B"/>
    <w:rsid w:val="000B2C5F"/>
    <w:rsid w:val="000B58AB"/>
    <w:rsid w:val="000F46B0"/>
    <w:rsid w:val="00113427"/>
    <w:rsid w:val="00122AFE"/>
    <w:rsid w:val="00124ADC"/>
    <w:rsid w:val="00130AB1"/>
    <w:rsid w:val="00130EC2"/>
    <w:rsid w:val="00134D9B"/>
    <w:rsid w:val="001455EE"/>
    <w:rsid w:val="00146A92"/>
    <w:rsid w:val="00156092"/>
    <w:rsid w:val="00165898"/>
    <w:rsid w:val="001663A4"/>
    <w:rsid w:val="001761AE"/>
    <w:rsid w:val="00193E15"/>
    <w:rsid w:val="001B0EEC"/>
    <w:rsid w:val="001B2B34"/>
    <w:rsid w:val="001C550F"/>
    <w:rsid w:val="001E729D"/>
    <w:rsid w:val="001F6ECD"/>
    <w:rsid w:val="002045E4"/>
    <w:rsid w:val="00204BAF"/>
    <w:rsid w:val="0022788C"/>
    <w:rsid w:val="0025748C"/>
    <w:rsid w:val="002640D5"/>
    <w:rsid w:val="00280354"/>
    <w:rsid w:val="002A56C6"/>
    <w:rsid w:val="002D5091"/>
    <w:rsid w:val="002E4404"/>
    <w:rsid w:val="002E4506"/>
    <w:rsid w:val="002F7032"/>
    <w:rsid w:val="003109EF"/>
    <w:rsid w:val="00320970"/>
    <w:rsid w:val="00332995"/>
    <w:rsid w:val="003408C0"/>
    <w:rsid w:val="0034367E"/>
    <w:rsid w:val="003437C2"/>
    <w:rsid w:val="00357234"/>
    <w:rsid w:val="00366AE2"/>
    <w:rsid w:val="00366BCE"/>
    <w:rsid w:val="00375B27"/>
    <w:rsid w:val="003A4618"/>
    <w:rsid w:val="003A7651"/>
    <w:rsid w:val="003B07DA"/>
    <w:rsid w:val="003C2E38"/>
    <w:rsid w:val="003E0329"/>
    <w:rsid w:val="003F73CC"/>
    <w:rsid w:val="00401C46"/>
    <w:rsid w:val="0042525D"/>
    <w:rsid w:val="00450BBE"/>
    <w:rsid w:val="0046616F"/>
    <w:rsid w:val="004777D7"/>
    <w:rsid w:val="00490E8D"/>
    <w:rsid w:val="004A5350"/>
    <w:rsid w:val="004C2F5B"/>
    <w:rsid w:val="004D1BFF"/>
    <w:rsid w:val="004F7CF4"/>
    <w:rsid w:val="00506607"/>
    <w:rsid w:val="00514AD6"/>
    <w:rsid w:val="00536A6D"/>
    <w:rsid w:val="00556898"/>
    <w:rsid w:val="00556B43"/>
    <w:rsid w:val="00556CAE"/>
    <w:rsid w:val="00562AEA"/>
    <w:rsid w:val="00565F9C"/>
    <w:rsid w:val="005716C4"/>
    <w:rsid w:val="005B0C48"/>
    <w:rsid w:val="005D5388"/>
    <w:rsid w:val="005F2380"/>
    <w:rsid w:val="005F352F"/>
    <w:rsid w:val="00604619"/>
    <w:rsid w:val="00676AFD"/>
    <w:rsid w:val="00680E7C"/>
    <w:rsid w:val="00690A24"/>
    <w:rsid w:val="00691C78"/>
    <w:rsid w:val="006C3149"/>
    <w:rsid w:val="006D2801"/>
    <w:rsid w:val="006D6EC6"/>
    <w:rsid w:val="00712E22"/>
    <w:rsid w:val="00724BA8"/>
    <w:rsid w:val="00730155"/>
    <w:rsid w:val="0074738B"/>
    <w:rsid w:val="007529B8"/>
    <w:rsid w:val="00773581"/>
    <w:rsid w:val="007A3AB4"/>
    <w:rsid w:val="007B0D2B"/>
    <w:rsid w:val="007B7CC3"/>
    <w:rsid w:val="007C0A7F"/>
    <w:rsid w:val="007C23D1"/>
    <w:rsid w:val="007C2AC6"/>
    <w:rsid w:val="007C5A76"/>
    <w:rsid w:val="007D32F5"/>
    <w:rsid w:val="007D3A62"/>
    <w:rsid w:val="007E06DE"/>
    <w:rsid w:val="007F0774"/>
    <w:rsid w:val="0081356A"/>
    <w:rsid w:val="008614C5"/>
    <w:rsid w:val="0086213F"/>
    <w:rsid w:val="0086358F"/>
    <w:rsid w:val="008865FC"/>
    <w:rsid w:val="00892028"/>
    <w:rsid w:val="008A1CB3"/>
    <w:rsid w:val="008A6898"/>
    <w:rsid w:val="008C476A"/>
    <w:rsid w:val="008D7D9D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526C6"/>
    <w:rsid w:val="009612FE"/>
    <w:rsid w:val="00962215"/>
    <w:rsid w:val="00963DF2"/>
    <w:rsid w:val="00991DDE"/>
    <w:rsid w:val="00997C7D"/>
    <w:rsid w:val="009A164A"/>
    <w:rsid w:val="009B4337"/>
    <w:rsid w:val="009D4319"/>
    <w:rsid w:val="009D6443"/>
    <w:rsid w:val="009E0D5F"/>
    <w:rsid w:val="009F2857"/>
    <w:rsid w:val="009F42DA"/>
    <w:rsid w:val="00A02BC0"/>
    <w:rsid w:val="00A104BE"/>
    <w:rsid w:val="00A4199D"/>
    <w:rsid w:val="00A53ED3"/>
    <w:rsid w:val="00A542FB"/>
    <w:rsid w:val="00A6215C"/>
    <w:rsid w:val="00A8171D"/>
    <w:rsid w:val="00A90B02"/>
    <w:rsid w:val="00A944D9"/>
    <w:rsid w:val="00AA5D37"/>
    <w:rsid w:val="00AD4E2C"/>
    <w:rsid w:val="00AF0EDF"/>
    <w:rsid w:val="00B14B70"/>
    <w:rsid w:val="00B36184"/>
    <w:rsid w:val="00B47426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27D01"/>
    <w:rsid w:val="00C41633"/>
    <w:rsid w:val="00C6662B"/>
    <w:rsid w:val="00C70400"/>
    <w:rsid w:val="00C7798F"/>
    <w:rsid w:val="00C80158"/>
    <w:rsid w:val="00C871E0"/>
    <w:rsid w:val="00C92029"/>
    <w:rsid w:val="00CA441A"/>
    <w:rsid w:val="00CB00F4"/>
    <w:rsid w:val="00CB21D9"/>
    <w:rsid w:val="00CE289B"/>
    <w:rsid w:val="00CE34FB"/>
    <w:rsid w:val="00CE73AB"/>
    <w:rsid w:val="00CF7B11"/>
    <w:rsid w:val="00D14458"/>
    <w:rsid w:val="00D33120"/>
    <w:rsid w:val="00D3550E"/>
    <w:rsid w:val="00D3643E"/>
    <w:rsid w:val="00D450A9"/>
    <w:rsid w:val="00D5252B"/>
    <w:rsid w:val="00D570FA"/>
    <w:rsid w:val="00D6226B"/>
    <w:rsid w:val="00D70CA7"/>
    <w:rsid w:val="00D71845"/>
    <w:rsid w:val="00DA2234"/>
    <w:rsid w:val="00DC1CA1"/>
    <w:rsid w:val="00DC2D73"/>
    <w:rsid w:val="00DC4128"/>
    <w:rsid w:val="00DF271E"/>
    <w:rsid w:val="00E1300F"/>
    <w:rsid w:val="00E1382F"/>
    <w:rsid w:val="00E202B1"/>
    <w:rsid w:val="00E24D0E"/>
    <w:rsid w:val="00E51831"/>
    <w:rsid w:val="00E57FC3"/>
    <w:rsid w:val="00E77F3D"/>
    <w:rsid w:val="00E817A4"/>
    <w:rsid w:val="00E83F9A"/>
    <w:rsid w:val="00E83FD7"/>
    <w:rsid w:val="00EA3EDC"/>
    <w:rsid w:val="00EA415B"/>
    <w:rsid w:val="00EB30D0"/>
    <w:rsid w:val="00EB39C0"/>
    <w:rsid w:val="00EB5228"/>
    <w:rsid w:val="00EC26F2"/>
    <w:rsid w:val="00ED5D6A"/>
    <w:rsid w:val="00EE324C"/>
    <w:rsid w:val="00EF6F0D"/>
    <w:rsid w:val="00F01F32"/>
    <w:rsid w:val="00F10C4D"/>
    <w:rsid w:val="00F13920"/>
    <w:rsid w:val="00F16BA9"/>
    <w:rsid w:val="00F40DE4"/>
    <w:rsid w:val="00F5700B"/>
    <w:rsid w:val="00F73CEF"/>
    <w:rsid w:val="00F96D22"/>
    <w:rsid w:val="00F9785D"/>
    <w:rsid w:val="00FA1309"/>
    <w:rsid w:val="00FA1D82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3</cp:revision>
  <cp:lastPrinted>2025-11-04T23:57:00Z</cp:lastPrinted>
  <dcterms:created xsi:type="dcterms:W3CDTF">2025-11-04T23:55:00Z</dcterms:created>
  <dcterms:modified xsi:type="dcterms:W3CDTF">2025-11-04T23:59:00Z</dcterms:modified>
  <cp:category/>
</cp:coreProperties>
</file>