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5DD6BAB3" w:rsidR="002E4506" w:rsidRDefault="000B58AB" w:rsidP="0086358F">
      <w:pPr>
        <w:jc w:val="right"/>
      </w:pPr>
      <w:r>
        <w:rPr>
          <w:rFonts w:hint="eastAsia"/>
        </w:rPr>
        <w:t>令和</w:t>
      </w:r>
      <w:r w:rsidR="0037745E">
        <w:rPr>
          <w:rFonts w:hint="eastAsia"/>
        </w:rPr>
        <w:t>8</w:t>
      </w:r>
      <w:r>
        <w:rPr>
          <w:rFonts w:hint="eastAsia"/>
        </w:rPr>
        <w:t>年</w:t>
      </w:r>
      <w:r w:rsidR="0057434E">
        <w:rPr>
          <w:rFonts w:hint="eastAsia"/>
        </w:rPr>
        <w:t>1</w:t>
      </w:r>
      <w:r>
        <w:rPr>
          <w:rFonts w:hint="eastAsia"/>
        </w:rPr>
        <w:t>月</w:t>
      </w:r>
      <w:r w:rsidR="009C3F5A">
        <w:rPr>
          <w:rFonts w:hint="eastAsia"/>
        </w:rPr>
        <w:t>8</w:t>
      </w:r>
      <w:r w:rsidR="00DB5D5A">
        <w:rPr>
          <w:rFonts w:hint="eastAsia"/>
        </w:rPr>
        <w:t>日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085177F8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105D71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1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F63883" w14:textId="78CFC289" w:rsidR="0037745E" w:rsidRDefault="0037745E" w:rsidP="00EB39C0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月跨ぎの利用も可能です。</w:t>
                                  </w:r>
                                </w:p>
                                <w:p w14:paraId="22DBDA96" w14:textId="78CEEA0F" w:rsidR="003A67AA" w:rsidRPr="003A67AA" w:rsidRDefault="0060099A" w:rsidP="00EB39C0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希望</w:t>
                                  </w:r>
                                  <w:r w:rsidR="00DA29E7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日程がございましたら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相談員まで</w:t>
                                  </w:r>
                                  <w:r w:rsidR="003A67AA" w:rsidRPr="003A67A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お気軽にご相談ください。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34F63883" w14:textId="78CFC289" w:rsidR="0037745E" w:rsidRDefault="0037745E" w:rsidP="00EB39C0">
                            <w:pP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月跨ぎの利用も可能です。</w:t>
                            </w:r>
                          </w:p>
                          <w:p w14:paraId="22DBDA96" w14:textId="78CEEA0F" w:rsidR="003A67AA" w:rsidRPr="003A67AA" w:rsidRDefault="0060099A" w:rsidP="00EB39C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希望</w:t>
                            </w:r>
                            <w:r w:rsidR="00DA29E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日程がございましたら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相談員まで</w:t>
                            </w:r>
                            <w:r w:rsidR="003A67AA" w:rsidRPr="003A67A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お気軽にご相談ください。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1B3B0E5B" w:rsidR="00D33120" w:rsidRPr="00130EC2" w:rsidRDefault="003A67A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1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5848E40D" w14:textId="77777777" w:rsidR="0037745E" w:rsidRDefault="0037745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</w:p>
          <w:p w14:paraId="5A71137F" w14:textId="7F619CA9" w:rsidR="00A104BE" w:rsidRPr="00B33B66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0031B7DF" w14:textId="5EC40CB5" w:rsidR="00FA1D82" w:rsidRPr="00DB5D5A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076A29C6" w14:textId="22286BC6" w:rsidR="00B14B70" w:rsidRPr="00F9785D" w:rsidRDefault="00B14B70" w:rsidP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3AD93EF2" w14:textId="03BB539D" w:rsidR="009B4337" w:rsidRPr="00F9785D" w:rsidRDefault="009B4337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46BC7F" w14:textId="77777777" w:rsidR="009B4337" w:rsidRDefault="0037745E" w:rsidP="00377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7745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30211578" w14:textId="54EDE6B6" w:rsidR="0037745E" w:rsidRPr="0037745E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1A985E1E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2F228547" w14:textId="733558A1" w:rsidR="009B4337" w:rsidRPr="00F9785D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0E9D5620" w:rsidR="00DC2D73" w:rsidRPr="00DC2D73" w:rsidRDefault="001A1C76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6F38FB59" w14:textId="78525AA6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37745E">
              <w:rPr>
                <w:rFonts w:ascii="ＭＳ Ｐゴシック" w:eastAsia="ＭＳ Ｐゴシック" w:hAnsi="ＭＳ Ｐゴシック" w:hint="eastAsia"/>
                <w:b w:val="0"/>
                <w:sz w:val="24"/>
                <w:szCs w:val="24"/>
              </w:rPr>
              <w:t>―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569F90DB" w:rsidR="00130EC2" w:rsidRPr="009F1ADE" w:rsidRDefault="001A1C76" w:rsidP="00130EC2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4</w:t>
            </w:r>
          </w:p>
          <w:p w14:paraId="23220E6E" w14:textId="021DB853" w:rsidR="00332995" w:rsidRPr="00F9785D" w:rsidRDefault="0037745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24"/>
                <w:szCs w:val="24"/>
              </w:rPr>
              <w:t>―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0479350A" w:rsidR="008F54FC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370AAA7" w14:textId="11A035EA" w:rsidR="009B4337" w:rsidRPr="008A6898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13F1F50A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00D61F0B" w14:textId="3CE0A7AF" w:rsidR="009B4337" w:rsidRPr="008A6898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0556B78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3B430AAE" w14:textId="03E6102B" w:rsidR="009B4337" w:rsidRPr="00691C78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4B395A78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59D3F015" w14:textId="76A48681" w:rsidR="009B4337" w:rsidRPr="008A6898" w:rsidRDefault="009C3F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1793718D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0F8DAA0E" w14:textId="5A5976FE" w:rsidR="009B4337" w:rsidRPr="008A6898" w:rsidRDefault="009C3F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75D4DB79" w:rsidR="00D33120" w:rsidRPr="00130EC2" w:rsidRDefault="001A1C76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10</w:t>
            </w:r>
          </w:p>
          <w:p w14:paraId="18F326AA" w14:textId="1103F995" w:rsidR="009B4337" w:rsidRPr="008A6898" w:rsidRDefault="009C3F5A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―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22015055" w:rsidR="00D33120" w:rsidRPr="00130EC2" w:rsidRDefault="001A1C76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11</w:t>
            </w:r>
          </w:p>
          <w:p w14:paraId="0ECFC3B3" w14:textId="3C7EF09C" w:rsidR="009B4337" w:rsidRPr="008A6898" w:rsidRDefault="009C3F5A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―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6A78739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2F94B414" w14:textId="1DF99E30" w:rsidR="009B4337" w:rsidRPr="008A6898" w:rsidRDefault="009C3F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―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22858AAA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17F480A2" w14:textId="430424E0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73488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4ACD9D6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6082F40A" w14:textId="681E0D59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73E5BF8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843ECD9" w14:textId="7C4387FC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1FBEE12F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16017FB9" w14:textId="6E32B80D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62932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18833621" w:rsidR="00D33120" w:rsidRPr="00130EC2" w:rsidRDefault="003A67AA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0D22903A" w14:textId="2931C35B" w:rsidR="009B4337" w:rsidRPr="008A6898" w:rsidRDefault="00EA58F4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7FEFAE4F" w:rsidR="00D33120" w:rsidRPr="00130EC2" w:rsidRDefault="003A67AA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3DC8353A" w14:textId="4348B731" w:rsidR="009B4337" w:rsidRPr="008A6898" w:rsidRDefault="00EA58F4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6D4B2905" w14:textId="77777777" w:rsidR="0073488E" w:rsidRDefault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19</w:t>
            </w:r>
          </w:p>
          <w:p w14:paraId="4E15B19D" w14:textId="5F46D8B1" w:rsidR="009B4337" w:rsidRPr="0073488E" w:rsidRDefault="0073488E" w:rsidP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37745E"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59FF2B01" w:rsidR="00D33120" w:rsidRPr="00130EC2" w:rsidRDefault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20</w:t>
            </w:r>
          </w:p>
          <w:p w14:paraId="49F93DE8" w14:textId="19C254AF" w:rsidR="009B4337" w:rsidRPr="008A6898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01075B7C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505EA441" w14:textId="21513F59" w:rsidR="009B4337" w:rsidRPr="008A6898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3C3D6030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286BF30F" w14:textId="78A8D752" w:rsidR="009B4337" w:rsidRPr="008A6898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28EAAF28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644DA876" w14:textId="01224EFD" w:rsidR="009B4337" w:rsidRPr="008A6898" w:rsidRDefault="0037745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2D07A066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6F242C74" w14:textId="661EC1DE" w:rsidR="009B4337" w:rsidRPr="008A6898" w:rsidRDefault="0037745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37745E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7AD87C28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2A18D1B" w14:textId="0A0644C0" w:rsidR="009B4337" w:rsidRPr="004777D7" w:rsidRDefault="0037745E" w:rsidP="00730155">
            <w:pPr>
              <w:ind w:firstLineChars="100" w:firstLine="360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 w:rsidRPr="0037745E"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20FD573B" w14:textId="00944B70" w:rsidR="0073488E" w:rsidRDefault="00A104BE" w:rsidP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4801BFD" w14:textId="1C50E328" w:rsidR="009B4337" w:rsidRPr="008A6898" w:rsidRDefault="0073488E" w:rsidP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37745E"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12787711" w:rsidR="009B4337" w:rsidRPr="00DC2D73" w:rsidRDefault="003A67AA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7</w:t>
            </w:r>
          </w:p>
          <w:p w14:paraId="5569C469" w14:textId="3CF4D89C" w:rsidR="00DC2D73" w:rsidRPr="00676AFD" w:rsidRDefault="0037745E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ACAFDBD" w:rsidR="00DC2D73" w:rsidRPr="00DC2D73" w:rsidRDefault="003A67AA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8</w:t>
            </w:r>
          </w:p>
          <w:p w14:paraId="6A8D849A" w14:textId="6D2EF841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37745E"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0F5C1A86" w:rsidR="00D33120" w:rsidRPr="00A104BE" w:rsidRDefault="003A6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</w:t>
            </w:r>
          </w:p>
          <w:p w14:paraId="2DDD33F4" w14:textId="3096213D" w:rsidR="009B4337" w:rsidRPr="0037745E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37745E" w:rsidRPr="0037745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05F14B03" w:rsidR="00D33120" w:rsidRPr="003A67AA" w:rsidRDefault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736CD28A" w14:textId="28903702" w:rsidR="009B4337" w:rsidRPr="00105D71" w:rsidRDefault="00105D71" w:rsidP="00676AFD">
            <w:pPr>
              <w:ind w:firstLineChars="100" w:firstLine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05D71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2F860E3A" w14:textId="5CFC5480" w:rsidR="0073488E" w:rsidRDefault="0073488E" w:rsidP="0073488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31</w:t>
            </w:r>
          </w:p>
          <w:p w14:paraId="4DF8FA8D" w14:textId="277430EF" w:rsidR="009B4337" w:rsidRPr="00105D71" w:rsidRDefault="00D71845" w:rsidP="0073488E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3A67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05D71" w:rsidRPr="00105D7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5175B284" w14:textId="77777777" w:rsidR="00DE3B85" w:rsidRDefault="0046616F" w:rsidP="009019DB">
                            <w:pPr>
                              <w:ind w:left="180" w:hangingChars="100" w:hanging="18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37745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初回は</w:t>
                            </w:r>
                            <w:r w:rsidR="006044E9" w:rsidRPr="003774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平日</w:t>
                            </w:r>
                            <w:r w:rsidR="00990C4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で</w:t>
                            </w:r>
                            <w:r w:rsidR="00990C4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2</w:t>
                            </w:r>
                            <w:r w:rsidR="00990C4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泊</w:t>
                            </w:r>
                            <w:r w:rsidR="00990C4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3</w:t>
                            </w:r>
                            <w:r w:rsidR="00990C4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日～</w:t>
                            </w:r>
                            <w:r w:rsidRPr="0037745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のお試し利用</w:t>
                            </w:r>
                            <w:r w:rsidR="00AD4E2C" w:rsidRPr="003774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="00724BA8" w:rsidRPr="0037745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していた</w:t>
                            </w:r>
                            <w:r w:rsidR="00724BA8" w:rsidRPr="003774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だいており</w:t>
                            </w:r>
                            <w:r w:rsidR="00AD4E2C" w:rsidRPr="0037745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ます。</w:t>
                            </w:r>
                          </w:p>
                          <w:p w14:paraId="2F1BBEF3" w14:textId="0B72E2DB" w:rsidR="0046616F" w:rsidRPr="006D6EC6" w:rsidRDefault="00AD4E2C" w:rsidP="00DE3B85">
                            <w:pPr>
                              <w:ind w:leftChars="100" w:left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37745E">
                              <w:rPr>
                                <w:rFonts w:hint="eastAsia"/>
                                <w:color w:val="000000" w:themeColor="text1"/>
                              </w:rPr>
                              <w:t>同様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2DAB5279" w14:textId="2F49377E" w:rsidR="00DF4CEF" w:rsidRDefault="00DF4CE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153F6BE8" w14:textId="553A03A9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5175B284" w14:textId="77777777" w:rsidR="00DE3B85" w:rsidRDefault="0046616F" w:rsidP="009019DB">
                      <w:pPr>
                        <w:ind w:left="180" w:hangingChars="100" w:hanging="180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37745E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初回は</w:t>
                      </w:r>
                      <w:r w:rsidR="006044E9" w:rsidRPr="0037745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平日</w:t>
                      </w:r>
                      <w:r w:rsidR="00990C48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で</w:t>
                      </w:r>
                      <w:r w:rsidR="00990C48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2</w:t>
                      </w:r>
                      <w:r w:rsidR="00990C48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泊</w:t>
                      </w:r>
                      <w:r w:rsidR="00990C48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3</w:t>
                      </w:r>
                      <w:r w:rsidR="00990C48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日～</w:t>
                      </w:r>
                      <w:r w:rsidRPr="0037745E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のお試し利用</w:t>
                      </w:r>
                      <w:r w:rsidR="00AD4E2C" w:rsidRPr="0037745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を</w:t>
                      </w:r>
                      <w:r w:rsidR="00724BA8" w:rsidRPr="0037745E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していた</w:t>
                      </w:r>
                      <w:r w:rsidR="00724BA8" w:rsidRPr="0037745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だいており</w:t>
                      </w:r>
                      <w:r w:rsidR="00AD4E2C" w:rsidRPr="0037745E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ます。</w:t>
                      </w:r>
                    </w:p>
                    <w:p w14:paraId="2F1BBEF3" w14:textId="0B72E2DB" w:rsidR="0046616F" w:rsidRPr="006D6EC6" w:rsidRDefault="00AD4E2C" w:rsidP="00DE3B85">
                      <w:pPr>
                        <w:ind w:leftChars="100" w:left="1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>
                        <w:rPr>
                          <w:color w:val="000000" w:themeColor="text1"/>
                        </w:rPr>
                        <w:t>運行しており「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>
                        <w:rPr>
                          <w:color w:val="000000" w:themeColor="text1"/>
                        </w:rPr>
                        <w:t>・午後入所」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37745E">
                        <w:rPr>
                          <w:rFonts w:hint="eastAsia"/>
                          <w:color w:val="000000" w:themeColor="text1"/>
                        </w:rPr>
                        <w:t>同様</w:t>
                      </w:r>
                      <w:r w:rsidR="00724BA8">
                        <w:rPr>
                          <w:color w:val="000000" w:themeColor="text1"/>
                        </w:rPr>
                        <w:t>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2DAB5279" w14:textId="2F49377E" w:rsidR="00DF4CEF" w:rsidRDefault="00DF4CE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153F6BE8" w14:textId="553A03A9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37745E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37745E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282967FA" w:rsidR="00565F9C" w:rsidRPr="0037745E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8407A1" w:rsidRPr="0037745E"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 w:rsidRPr="0037745E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37745E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37745E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37745E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37745E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37745E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37745E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Pr="0037745E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37745E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37745E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 w:rsidRPr="0037745E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 w:rsidRPr="0037745E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 w:rsidRPr="0037745E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 w:rsidRPr="0037745E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 w:rsidRPr="0037745E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 w:rsidRPr="0037745E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 w:rsidRPr="0037745E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 w:rsidRPr="0037745E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37745E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37745E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37745E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282967FA" w:rsidR="00565F9C" w:rsidRPr="0037745E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37745E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8407A1" w:rsidRPr="0037745E"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 w:rsidRPr="0037745E">
                        <w:rPr>
                          <w:color w:val="000000" w:themeColor="text1"/>
                        </w:rPr>
                        <w:t>か月以上</w:t>
                      </w:r>
                      <w:r w:rsidRPr="0037745E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37745E">
                        <w:rPr>
                          <w:color w:val="000000" w:themeColor="text1"/>
                        </w:rPr>
                        <w:t>、再度「</w:t>
                      </w:r>
                      <w:r w:rsidRPr="0037745E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37745E">
                        <w:rPr>
                          <w:color w:val="000000" w:themeColor="text1"/>
                        </w:rPr>
                        <w:t>」「</w:t>
                      </w:r>
                      <w:r w:rsidRPr="0037745E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37745E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37745E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37745E">
                        <w:rPr>
                          <w:color w:val="000000" w:themeColor="text1"/>
                        </w:rPr>
                        <w:t>提供書」</w:t>
                      </w:r>
                      <w:r w:rsidR="00565F9C" w:rsidRPr="0037745E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37745E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Pr="0037745E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37745E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37745E">
                        <w:rPr>
                          <w:color w:val="000000" w:themeColor="text1"/>
                        </w:rPr>
                        <w:t>往診や、ご利用</w:t>
                      </w:r>
                      <w:r w:rsidRPr="0037745E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 w:rsidRPr="0037745E">
                        <w:rPr>
                          <w:color w:val="000000" w:themeColor="text1"/>
                        </w:rPr>
                        <w:t>直前やご利用中</w:t>
                      </w:r>
                      <w:r w:rsidR="00C70400" w:rsidRPr="0037745E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 w:rsidRPr="0037745E">
                        <w:rPr>
                          <w:color w:val="000000" w:themeColor="text1"/>
                        </w:rPr>
                        <w:t>お薬の変更</w:t>
                      </w:r>
                      <w:r w:rsidR="00514AD6" w:rsidRPr="0037745E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 w:rsidRPr="0037745E">
                        <w:rPr>
                          <w:color w:val="000000" w:themeColor="text1"/>
                        </w:rPr>
                        <w:t>お控え</w:t>
                      </w:r>
                      <w:r w:rsidR="00B72F73" w:rsidRPr="0037745E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 w:rsidRPr="0037745E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 w:rsidRPr="0037745E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3B64E36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</w:t>
      </w:r>
      <w:r w:rsidR="0037745E">
        <w:rPr>
          <w:rFonts w:hint="eastAsia"/>
          <w:color w:val="000000" w:themeColor="text1"/>
        </w:rPr>
        <w:t>161-0033</w:t>
      </w:r>
      <w:r w:rsidRPr="006D6EC6">
        <w:rPr>
          <w:rFonts w:hint="eastAsia"/>
          <w:color w:val="000000" w:themeColor="text1"/>
        </w:rPr>
        <w:t xml:space="preserve">　東京都新宿区下落合</w:t>
      </w:r>
      <w:r w:rsidR="0037745E">
        <w:rPr>
          <w:rFonts w:hint="eastAsia"/>
          <w:color w:val="000000" w:themeColor="text1"/>
        </w:rPr>
        <w:t>1</w:t>
      </w:r>
      <w:r w:rsidRPr="006D6EC6">
        <w:rPr>
          <w:rFonts w:hint="eastAsia"/>
          <w:color w:val="000000" w:themeColor="text1"/>
        </w:rPr>
        <w:t>－</w:t>
      </w:r>
      <w:r w:rsidR="0037745E">
        <w:rPr>
          <w:rFonts w:hint="eastAsia"/>
          <w:color w:val="000000" w:themeColor="text1"/>
        </w:rPr>
        <w:t>9</w:t>
      </w:r>
      <w:r w:rsidRPr="006D6EC6">
        <w:rPr>
          <w:rFonts w:hint="eastAsia"/>
          <w:color w:val="000000" w:themeColor="text1"/>
        </w:rPr>
        <w:t>－</w:t>
      </w:r>
      <w:r w:rsidR="0037745E">
        <w:rPr>
          <w:rFonts w:hint="eastAsia"/>
          <w:color w:val="000000" w:themeColor="text1"/>
        </w:rPr>
        <w:t>10</w:t>
      </w:r>
      <w:r w:rsidRPr="006D6EC6">
        <w:rPr>
          <w:rFonts w:hint="eastAsia"/>
          <w:color w:val="000000" w:themeColor="text1"/>
        </w:rPr>
        <w:t xml:space="preserve">　ショートステイ下落合幸朋苑　</w:t>
      </w:r>
      <w:r w:rsidR="0037745E">
        <w:rPr>
          <w:rFonts w:hint="eastAsia"/>
          <w:color w:val="000000" w:themeColor="text1"/>
        </w:rPr>
        <w:t xml:space="preserve">TEL：03-3365-1335　　　　　　　　　　</w:t>
      </w:r>
      <w:r w:rsidRPr="006D6EC6">
        <w:rPr>
          <w:rFonts w:hint="eastAsia"/>
          <w:color w:val="000000" w:themeColor="text1"/>
        </w:rPr>
        <w:t>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61CE" w14:textId="77777777" w:rsidR="000350BD" w:rsidRDefault="000350BD">
      <w:pPr>
        <w:spacing w:before="0" w:after="0"/>
      </w:pPr>
      <w:r>
        <w:separator/>
      </w:r>
    </w:p>
  </w:endnote>
  <w:endnote w:type="continuationSeparator" w:id="0">
    <w:p w14:paraId="15134C66" w14:textId="77777777" w:rsidR="000350BD" w:rsidRDefault="000350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267B" w14:textId="77777777" w:rsidR="000350BD" w:rsidRDefault="000350BD">
      <w:pPr>
        <w:spacing w:before="0" w:after="0"/>
      </w:pPr>
      <w:r>
        <w:separator/>
      </w:r>
    </w:p>
  </w:footnote>
  <w:footnote w:type="continuationSeparator" w:id="0">
    <w:p w14:paraId="128BF3D1" w14:textId="77777777" w:rsidR="000350BD" w:rsidRDefault="000350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350BD"/>
    <w:rsid w:val="00044177"/>
    <w:rsid w:val="000601D3"/>
    <w:rsid w:val="00077B9E"/>
    <w:rsid w:val="00085D02"/>
    <w:rsid w:val="00095645"/>
    <w:rsid w:val="000A3B38"/>
    <w:rsid w:val="000B077B"/>
    <w:rsid w:val="000B2C5F"/>
    <w:rsid w:val="000B58AB"/>
    <w:rsid w:val="000C7878"/>
    <w:rsid w:val="000F46B0"/>
    <w:rsid w:val="00104D15"/>
    <w:rsid w:val="00105D71"/>
    <w:rsid w:val="001118AE"/>
    <w:rsid w:val="00124ADC"/>
    <w:rsid w:val="00130AB1"/>
    <w:rsid w:val="00130EC2"/>
    <w:rsid w:val="00134D9B"/>
    <w:rsid w:val="00146A92"/>
    <w:rsid w:val="00162932"/>
    <w:rsid w:val="001663A4"/>
    <w:rsid w:val="001727F4"/>
    <w:rsid w:val="001761AE"/>
    <w:rsid w:val="00180E49"/>
    <w:rsid w:val="00193E15"/>
    <w:rsid w:val="00196A11"/>
    <w:rsid w:val="001A1C76"/>
    <w:rsid w:val="001B2B34"/>
    <w:rsid w:val="001C220C"/>
    <w:rsid w:val="001C550F"/>
    <w:rsid w:val="001D1D0D"/>
    <w:rsid w:val="001D3041"/>
    <w:rsid w:val="001D5D3D"/>
    <w:rsid w:val="001F6ECD"/>
    <w:rsid w:val="002045E4"/>
    <w:rsid w:val="00204BAF"/>
    <w:rsid w:val="0025748C"/>
    <w:rsid w:val="00271A78"/>
    <w:rsid w:val="00280354"/>
    <w:rsid w:val="002A56C6"/>
    <w:rsid w:val="002D1150"/>
    <w:rsid w:val="002D23F7"/>
    <w:rsid w:val="002D5091"/>
    <w:rsid w:val="002E4404"/>
    <w:rsid w:val="002E4506"/>
    <w:rsid w:val="002F7032"/>
    <w:rsid w:val="00320970"/>
    <w:rsid w:val="00332995"/>
    <w:rsid w:val="0034367E"/>
    <w:rsid w:val="00350B31"/>
    <w:rsid w:val="00357234"/>
    <w:rsid w:val="00366AE2"/>
    <w:rsid w:val="00375B27"/>
    <w:rsid w:val="0037745E"/>
    <w:rsid w:val="00386879"/>
    <w:rsid w:val="00387D2C"/>
    <w:rsid w:val="00397CE8"/>
    <w:rsid w:val="003A4618"/>
    <w:rsid w:val="003A67AA"/>
    <w:rsid w:val="003A7651"/>
    <w:rsid w:val="003B66C4"/>
    <w:rsid w:val="003B7B09"/>
    <w:rsid w:val="003C2E38"/>
    <w:rsid w:val="003F73CC"/>
    <w:rsid w:val="00400600"/>
    <w:rsid w:val="00401C46"/>
    <w:rsid w:val="00450BBE"/>
    <w:rsid w:val="004600C5"/>
    <w:rsid w:val="00460A86"/>
    <w:rsid w:val="0046616F"/>
    <w:rsid w:val="004777D7"/>
    <w:rsid w:val="00496AA3"/>
    <w:rsid w:val="004A5350"/>
    <w:rsid w:val="004B6C9B"/>
    <w:rsid w:val="004C2F5B"/>
    <w:rsid w:val="004F7CF4"/>
    <w:rsid w:val="00514AD6"/>
    <w:rsid w:val="00525E37"/>
    <w:rsid w:val="00536A6D"/>
    <w:rsid w:val="00556898"/>
    <w:rsid w:val="00562AEA"/>
    <w:rsid w:val="00565F9C"/>
    <w:rsid w:val="0057434E"/>
    <w:rsid w:val="005965CF"/>
    <w:rsid w:val="005B0C48"/>
    <w:rsid w:val="005B36DC"/>
    <w:rsid w:val="005D5388"/>
    <w:rsid w:val="005F2380"/>
    <w:rsid w:val="0060099A"/>
    <w:rsid w:val="006044E9"/>
    <w:rsid w:val="006653C9"/>
    <w:rsid w:val="006665B6"/>
    <w:rsid w:val="00676AFD"/>
    <w:rsid w:val="00677DCC"/>
    <w:rsid w:val="00680E7C"/>
    <w:rsid w:val="00690A24"/>
    <w:rsid w:val="00691C78"/>
    <w:rsid w:val="006C3149"/>
    <w:rsid w:val="006D6EC6"/>
    <w:rsid w:val="00724BA8"/>
    <w:rsid w:val="00730155"/>
    <w:rsid w:val="0073488E"/>
    <w:rsid w:val="0074738B"/>
    <w:rsid w:val="007529B8"/>
    <w:rsid w:val="00773581"/>
    <w:rsid w:val="007A15F6"/>
    <w:rsid w:val="007B0D2B"/>
    <w:rsid w:val="007B7CC3"/>
    <w:rsid w:val="007C0A7F"/>
    <w:rsid w:val="007C23D1"/>
    <w:rsid w:val="007C2AC6"/>
    <w:rsid w:val="007D32F5"/>
    <w:rsid w:val="007D3A62"/>
    <w:rsid w:val="007E06DE"/>
    <w:rsid w:val="007E7C43"/>
    <w:rsid w:val="007F0774"/>
    <w:rsid w:val="0081356A"/>
    <w:rsid w:val="008407A1"/>
    <w:rsid w:val="00843C27"/>
    <w:rsid w:val="00844CE6"/>
    <w:rsid w:val="00846E9A"/>
    <w:rsid w:val="008614C5"/>
    <w:rsid w:val="0086358F"/>
    <w:rsid w:val="00884394"/>
    <w:rsid w:val="00892028"/>
    <w:rsid w:val="008A1CB3"/>
    <w:rsid w:val="008A6898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30882"/>
    <w:rsid w:val="00957254"/>
    <w:rsid w:val="00963DF2"/>
    <w:rsid w:val="00990C48"/>
    <w:rsid w:val="00991DDE"/>
    <w:rsid w:val="00997C7D"/>
    <w:rsid w:val="009A164A"/>
    <w:rsid w:val="009B4337"/>
    <w:rsid w:val="009C3F5A"/>
    <w:rsid w:val="009D6443"/>
    <w:rsid w:val="009D684A"/>
    <w:rsid w:val="009F1ADE"/>
    <w:rsid w:val="009F20F8"/>
    <w:rsid w:val="009F42DA"/>
    <w:rsid w:val="009F751B"/>
    <w:rsid w:val="00A078E8"/>
    <w:rsid w:val="00A104BE"/>
    <w:rsid w:val="00A10F0B"/>
    <w:rsid w:val="00A33B13"/>
    <w:rsid w:val="00A4199D"/>
    <w:rsid w:val="00A53ED3"/>
    <w:rsid w:val="00A542FB"/>
    <w:rsid w:val="00A55AC4"/>
    <w:rsid w:val="00A6215C"/>
    <w:rsid w:val="00A90B02"/>
    <w:rsid w:val="00A944D9"/>
    <w:rsid w:val="00A97E1E"/>
    <w:rsid w:val="00AC3F7F"/>
    <w:rsid w:val="00AD4E2C"/>
    <w:rsid w:val="00AF0EDF"/>
    <w:rsid w:val="00B14B70"/>
    <w:rsid w:val="00B33B66"/>
    <w:rsid w:val="00B47426"/>
    <w:rsid w:val="00B70547"/>
    <w:rsid w:val="00B72F73"/>
    <w:rsid w:val="00B83272"/>
    <w:rsid w:val="00B9730F"/>
    <w:rsid w:val="00B978FA"/>
    <w:rsid w:val="00B97D01"/>
    <w:rsid w:val="00BC6A26"/>
    <w:rsid w:val="00BD0587"/>
    <w:rsid w:val="00BD7BE9"/>
    <w:rsid w:val="00BE3681"/>
    <w:rsid w:val="00BE60A7"/>
    <w:rsid w:val="00BF0FEE"/>
    <w:rsid w:val="00BF7D57"/>
    <w:rsid w:val="00C23693"/>
    <w:rsid w:val="00C31323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73AB"/>
    <w:rsid w:val="00CF7B11"/>
    <w:rsid w:val="00D14458"/>
    <w:rsid w:val="00D24390"/>
    <w:rsid w:val="00D30326"/>
    <w:rsid w:val="00D33120"/>
    <w:rsid w:val="00D3643E"/>
    <w:rsid w:val="00D5094F"/>
    <w:rsid w:val="00D5252B"/>
    <w:rsid w:val="00D6226B"/>
    <w:rsid w:val="00D70CA7"/>
    <w:rsid w:val="00D71845"/>
    <w:rsid w:val="00D928F8"/>
    <w:rsid w:val="00DA29E7"/>
    <w:rsid w:val="00DB5D5A"/>
    <w:rsid w:val="00DC2D73"/>
    <w:rsid w:val="00DC4128"/>
    <w:rsid w:val="00DC4E03"/>
    <w:rsid w:val="00DE22C6"/>
    <w:rsid w:val="00DE3B85"/>
    <w:rsid w:val="00DF4CEF"/>
    <w:rsid w:val="00E1300F"/>
    <w:rsid w:val="00E1382F"/>
    <w:rsid w:val="00E202B1"/>
    <w:rsid w:val="00E24D0E"/>
    <w:rsid w:val="00E441E3"/>
    <w:rsid w:val="00E51831"/>
    <w:rsid w:val="00E54F5B"/>
    <w:rsid w:val="00E77F3D"/>
    <w:rsid w:val="00E83F9A"/>
    <w:rsid w:val="00E9550F"/>
    <w:rsid w:val="00EA2B86"/>
    <w:rsid w:val="00EA3EDC"/>
    <w:rsid w:val="00EA415B"/>
    <w:rsid w:val="00EA58F4"/>
    <w:rsid w:val="00EB30D0"/>
    <w:rsid w:val="00EB39C0"/>
    <w:rsid w:val="00ED5D6A"/>
    <w:rsid w:val="00EE324C"/>
    <w:rsid w:val="00EF6F0D"/>
    <w:rsid w:val="00F01F32"/>
    <w:rsid w:val="00F13920"/>
    <w:rsid w:val="00F16BA9"/>
    <w:rsid w:val="00F32BA6"/>
    <w:rsid w:val="00F40DE4"/>
    <w:rsid w:val="00F5700B"/>
    <w:rsid w:val="00F73CEF"/>
    <w:rsid w:val="00F92FCD"/>
    <w:rsid w:val="00F9785D"/>
    <w:rsid w:val="00FA1309"/>
    <w:rsid w:val="00FA1D82"/>
    <w:rsid w:val="00FC21A8"/>
    <w:rsid w:val="00F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1940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109</cp:revision>
  <cp:lastPrinted>2025-07-29T02:52:00Z</cp:lastPrinted>
  <dcterms:created xsi:type="dcterms:W3CDTF">2022-02-10T02:15:00Z</dcterms:created>
  <dcterms:modified xsi:type="dcterms:W3CDTF">2026-01-08T01:29:00Z</dcterms:modified>
  <cp:category/>
</cp:coreProperties>
</file>