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4ABF400E" w:rsidR="002E4506" w:rsidRDefault="000B58AB" w:rsidP="000C6C76">
      <w:pPr>
        <w:ind w:right="180"/>
        <w:jc w:val="right"/>
      </w:pPr>
      <w:r>
        <w:rPr>
          <w:rFonts w:hint="eastAsia"/>
        </w:rPr>
        <w:t>令和</w:t>
      </w:r>
      <w:r w:rsidR="00A0447D">
        <w:rPr>
          <w:rFonts w:hint="eastAsia"/>
        </w:rPr>
        <w:t>8</w:t>
      </w:r>
      <w:r>
        <w:rPr>
          <w:rFonts w:hint="eastAsia"/>
        </w:rPr>
        <w:t>年</w:t>
      </w:r>
      <w:r w:rsidR="00F04030">
        <w:rPr>
          <w:rFonts w:hint="eastAsia"/>
        </w:rPr>
        <w:t>2</w:t>
      </w:r>
      <w:r>
        <w:rPr>
          <w:rFonts w:hint="eastAsia"/>
        </w:rPr>
        <w:t>月</w:t>
      </w:r>
      <w:r w:rsidR="004C3365">
        <w:rPr>
          <w:rFonts w:hint="eastAsia"/>
        </w:rPr>
        <w:t>3</w:t>
      </w:r>
      <w:r w:rsidR="0052340B">
        <w:rPr>
          <w:rFonts w:hint="eastAsia"/>
        </w:rPr>
        <w:t>日現</w:t>
      </w:r>
      <w:r w:rsidR="0086358F">
        <w:rPr>
          <w:rFonts w:hint="eastAsia"/>
        </w:rPr>
        <w:t>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431C4AE4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0C6C76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3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0D713B8C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</w:t>
            </w:r>
            <w:r w:rsidR="00AE20B4">
              <w:rPr>
                <w:rFonts w:ascii="ＭＳ ゴシック" w:eastAsia="ＭＳ ゴシック" w:hAnsi="ＭＳ ゴシック" w:hint="eastAsia"/>
              </w:rPr>
              <w:t>で明るい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雰囲気が好きな方</w:t>
            </w:r>
          </w:p>
          <w:p w14:paraId="735785A3" w14:textId="04B8A2AB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</w:t>
            </w:r>
          </w:p>
          <w:p w14:paraId="7FAEC083" w14:textId="1D347128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0708DA">
              <w:rPr>
                <w:rFonts w:ascii="ＭＳ ゴシック" w:eastAsia="ＭＳ ゴシック" w:hAnsi="ＭＳ ゴシック" w:cs="ＭＳ 明朝" w:hint="eastAsia"/>
              </w:rPr>
              <w:t>今後のことを考えて、</w:t>
            </w:r>
            <w:r w:rsidR="00A10CB7">
              <w:rPr>
                <w:rFonts w:ascii="ＭＳ ゴシック" w:eastAsia="ＭＳ ゴシック" w:hAnsi="ＭＳ ゴシック" w:hint="eastAsia"/>
              </w:rPr>
              <w:t>施設に慣れておきたいと</w:t>
            </w:r>
            <w:r w:rsidR="000708DA">
              <w:rPr>
                <w:rFonts w:ascii="ＭＳ ゴシック" w:eastAsia="ＭＳ ゴシック" w:hAnsi="ＭＳ ゴシック" w:hint="eastAsia"/>
              </w:rPr>
              <w:t>考えて</w:t>
            </w:r>
            <w:r w:rsidR="00A10CB7">
              <w:rPr>
                <w:rFonts w:ascii="ＭＳ ゴシック" w:eastAsia="ＭＳ ゴシック" w:hAnsi="ＭＳ ゴシック" w:hint="eastAsia"/>
              </w:rPr>
              <w:t>いる方</w:t>
            </w:r>
          </w:p>
          <w:p w14:paraId="6E1C5CFF" w14:textId="4F72DDED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2F71F0EF" w:rsidR="00EA415B" w:rsidRDefault="00BC532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6DEFE1E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-151765</wp:posOffset>
                      </wp:positionV>
                      <wp:extent cx="2409825" cy="1571625"/>
                      <wp:effectExtent l="0" t="0" r="28575" b="2571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157162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F50E78" w14:textId="2CE3C9F1" w:rsidR="00113427" w:rsidRPr="00A0447D" w:rsidRDefault="00A10CB7" w:rsidP="00EB39C0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月初に空き多くございます</w:t>
                                  </w:r>
                                  <w:r w:rsidR="00F6343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  <w:r w:rsidR="00F70A6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F70A6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月跨ぎも可能です。</w:t>
                                  </w:r>
                                  <w:r w:rsidR="00BC532B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その他の日程では余裕ご家族の外出・レスパイト等でぜひご利用いただければと思います。</w:t>
                                  </w:r>
                                  <w:r w:rsidR="00A0447D" w:rsidRPr="00A0447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ご希望</w:t>
                                  </w:r>
                                  <w:r w:rsidR="0039576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ございまし</w:t>
                                  </w:r>
                                  <w:r w:rsidR="00A0447D" w:rsidRPr="00A0447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たら</w:t>
                                  </w:r>
                                  <w:r w:rsidR="00B1702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相談員まで</w:t>
                                  </w:r>
                                  <w:r w:rsidR="00BC532B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お気軽に</w:t>
                                  </w:r>
                                  <w:r w:rsidR="00A0447D" w:rsidRPr="00A0447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-.25pt;margin-top:-11.95pt;width:189.75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" adj="10671,24663" fillcolor="white [3212]" strokecolor="#1f4d78 [1604]" strokeweight="1.25pt">
                      <v:textbox>
                        <w:txbxContent>
                          <w:p w14:paraId="49F50E78" w14:textId="2CE3C9F1" w:rsidR="00113427" w:rsidRPr="00A0447D" w:rsidRDefault="00A10CB7" w:rsidP="00EB39C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月初に空き多くございます</w:t>
                            </w:r>
                            <w:r w:rsidR="00F6343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  <w:r w:rsidR="00F70A6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4</w:t>
                            </w:r>
                            <w:r w:rsidR="00F70A6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月跨ぎも可能です。</w:t>
                            </w:r>
                            <w:r w:rsidR="00BC532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その他の日程では余裕ご家族の外出・レスパイト等でぜひご利用いただければと思います。</w:t>
                            </w:r>
                            <w:r w:rsidR="00A0447D" w:rsidRPr="00A0447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ご希望</w:t>
                            </w:r>
                            <w:r w:rsidR="0039576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ございまし</w:t>
                            </w:r>
                            <w:r w:rsidR="00A0447D" w:rsidRPr="00A0447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たら</w:t>
                            </w:r>
                            <w:r w:rsidR="00B1702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相談員まで</w:t>
                            </w:r>
                            <w:r w:rsidR="00BC532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お気軽に</w:t>
                            </w:r>
                            <w:r w:rsidR="00A0447D" w:rsidRPr="00A0447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5E8ABBB7" w:rsidR="00146A92" w:rsidRDefault="00146A92">
            <w:pPr>
              <w:jc w:val="center"/>
            </w:pPr>
          </w:p>
          <w:p w14:paraId="63E5871B" w14:textId="0B503A0B" w:rsidR="00146A92" w:rsidRDefault="0044373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06369FEB">
                  <wp:simplePos x="0" y="0"/>
                  <wp:positionH relativeFrom="column">
                    <wp:posOffset>1340485</wp:posOffset>
                  </wp:positionH>
                  <wp:positionV relativeFrom="paragraph">
                    <wp:posOffset>42545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962215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05AE22F0" w:rsidR="00D33120" w:rsidRPr="00130EC2" w:rsidRDefault="000C6C7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3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56340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68E46F8A" w:rsidR="00A104BE" w:rsidRPr="00A0447D" w:rsidRDefault="00A0447D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 w:rsidRPr="00A0447D"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1</w:t>
            </w:r>
          </w:p>
          <w:p w14:paraId="5A71137F" w14:textId="31341E0F" w:rsidR="00A104BE" w:rsidRPr="000D7DFD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A0447D" w:rsidRPr="000D7DFD">
              <w:rPr>
                <w:rFonts w:ascii="ＭＳ ゴシック" w:eastAsia="ＭＳ ゴシック" w:hAnsi="ＭＳ 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35F0CA1" w:rsidR="00DC2D73" w:rsidRDefault="00A0447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0031B7DF" w14:textId="61262DCF" w:rsidR="00FA1D82" w:rsidRPr="000D7DFD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 w:rsidRPr="00264A3C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2A29B22D" w:rsidR="00130EC2" w:rsidRPr="00130EC2" w:rsidRDefault="00A0447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076A29C6" w14:textId="41607C96" w:rsidR="00B14B70" w:rsidRPr="00F9785D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064B9244" w:rsidR="00130EC2" w:rsidRPr="00130EC2" w:rsidRDefault="00A0447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3AD93EF2" w14:textId="48A91A94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03284334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  <w:p w14:paraId="30211578" w14:textId="74BF6266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2F6810E6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  <w:p w14:paraId="2F228547" w14:textId="3BCB418C" w:rsidR="009B4337" w:rsidRPr="00F9785D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6E61BC64" w14:textId="7C33443E" w:rsidR="00366BCE" w:rsidRPr="00DC2D73" w:rsidRDefault="00A0447D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F38FB59" w14:textId="7C88312E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366BCE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</w:tr>
      <w:tr w:rsidR="00D33120" w14:paraId="7C62CB8F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8CF0D0B" w:rsidR="00130EC2" w:rsidRPr="00130EC2" w:rsidRDefault="00A0447D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  <w:p w14:paraId="23220E6E" w14:textId="44D94CB9" w:rsidR="00332995" w:rsidRPr="00F9785D" w:rsidRDefault="00A0447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61B44D0F" w:rsidR="008F54FC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370AAA7" w14:textId="2FACC1A5" w:rsidR="009B4337" w:rsidRPr="008A6898" w:rsidRDefault="00443730" w:rsidP="004437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7D52315D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00D61F0B" w14:textId="534318B0" w:rsidR="009B4337" w:rsidRPr="008A6898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A63C0DE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11</w:t>
            </w:r>
          </w:p>
          <w:p w14:paraId="3B430AAE" w14:textId="130D2E4A" w:rsidR="009B4337" w:rsidRPr="00691C78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7DC2B178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59D3F015" w14:textId="5D43F305" w:rsidR="009B4337" w:rsidRPr="008A6898" w:rsidRDefault="00556CAE" w:rsidP="0055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198E9C8B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0F8DAA0E" w14:textId="277328D9" w:rsidR="009B4337" w:rsidRPr="008A6898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1D3237F" w:rsidR="00D33120" w:rsidRPr="00130EC2" w:rsidRDefault="00DF271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18F326AA" w14:textId="0EF53BD0" w:rsidR="009B4337" w:rsidRPr="000D7DFD" w:rsidRDefault="00A0447D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 w:rsidRPr="000D7DFD">
              <w:rPr>
                <w:rFonts w:ascii="ＭＳ ゴシック" w:eastAsia="ＭＳ ゴシック" w:hAnsi="ＭＳ 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  <w:tr w:rsidR="00D33120" w14:paraId="09358243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4C3AF27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0ECFC3B3" w14:textId="0B8D027E" w:rsidR="009B4337" w:rsidRPr="008A6898" w:rsidRDefault="00A0447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756AFC4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2F94B414" w14:textId="6AFEC732" w:rsidR="009B4337" w:rsidRPr="008A6898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3F47D874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17F480A2" w14:textId="1B0C6926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5617FB9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082F40A" w14:textId="4C5542EE" w:rsidR="009B4337" w:rsidRPr="008A6898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5F9470A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843ECD9" w14:textId="0AC9E035" w:rsidR="009B4337" w:rsidRPr="008A6898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2396D597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20</w:t>
            </w:r>
          </w:p>
          <w:p w14:paraId="16017FB9" w14:textId="26D0393B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F6343F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70B8A5A6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</w:p>
          <w:p w14:paraId="0D22903A" w14:textId="76C037ED" w:rsidR="009B4337" w:rsidRPr="000D7DFD" w:rsidRDefault="00F6343F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00416FC7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3DC8353A" w14:textId="3879AB6A" w:rsidR="009B4337" w:rsidRPr="000D7DFD" w:rsidRDefault="00F6343F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1BDED88E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3</w:t>
            </w:r>
          </w:p>
          <w:p w14:paraId="4E15B19D" w14:textId="1CC75ACD" w:rsidR="009B4337" w:rsidRPr="000D7DFD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11A8B805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49F93DE8" w14:textId="39DFEB2C" w:rsidR="009B4337" w:rsidRPr="000D7DFD" w:rsidRDefault="00A73B3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26E9A50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505EA441" w14:textId="2B018AAC" w:rsidR="009B4337" w:rsidRPr="000D7DFD" w:rsidRDefault="00F6343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494D4C2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286BF30F" w14:textId="0A4BA7C4" w:rsidR="009B4337" w:rsidRPr="008A6898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76A953DF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44DA876" w14:textId="05BE800E" w:rsidR="009B4337" w:rsidRPr="000D7DFD" w:rsidRDefault="009F30D2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6D3F35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6F242C74" w14:textId="7A259197" w:rsidR="009B4337" w:rsidRPr="008A6898" w:rsidRDefault="009F30D2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△</w:t>
            </w:r>
          </w:p>
        </w:tc>
      </w:tr>
      <w:tr w:rsidR="00D33120" w14:paraId="1AFB7999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56340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44F5CDD1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9</w:t>
            </w:r>
          </w:p>
          <w:p w14:paraId="62A18D1B" w14:textId="36112096" w:rsidR="009B4337" w:rsidRPr="004777D7" w:rsidRDefault="009F30D2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△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50A72132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30</w:t>
            </w:r>
          </w:p>
          <w:p w14:paraId="64801BFD" w14:textId="521032F8" w:rsidR="009B4337" w:rsidRPr="000D7DFD" w:rsidRDefault="0070104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FC88E7C" w:rsidR="009B4337" w:rsidRPr="00DC2D73" w:rsidRDefault="00366BC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5569C469" w14:textId="586D154B" w:rsidR="00DC2D73" w:rsidRPr="000D7DFD" w:rsidRDefault="00A0447D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19780D33" w:rsidR="00DC2D73" w:rsidRPr="00DC2D73" w:rsidRDefault="000C6C76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/1</w:t>
            </w:r>
          </w:p>
          <w:p w14:paraId="6A8D849A" w14:textId="580488C2" w:rsidR="00DC2D73" w:rsidRPr="000D7D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59E2BBA1" w14:textId="043EF833" w:rsidR="009B4337" w:rsidRPr="00A0447D" w:rsidRDefault="000C6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 w:rsidR="00A0447D" w:rsidRP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2DDD33F4" w14:textId="29880DA7" w:rsidR="00366BCE" w:rsidRPr="00D450A9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72BA9609" w14:textId="516E4382" w:rsidR="009B4337" w:rsidRPr="00A0447D" w:rsidRDefault="000C6C76" w:rsidP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</w:t>
            </w:r>
            <w:r w:rsidR="00A0447D" w:rsidRP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736CD28A" w14:textId="4EA21F58" w:rsidR="00366BCE" w:rsidRPr="000D7DFD" w:rsidRDefault="00A0447D" w:rsidP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E677E89" w14:textId="17C90A97" w:rsidR="009B4337" w:rsidRDefault="000C6C76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/4</w:t>
            </w:r>
          </w:p>
          <w:p w14:paraId="4DF8FA8D" w14:textId="2BDD2395" w:rsidR="00366BCE" w:rsidRPr="000D7DFD" w:rsidRDefault="00A0447D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="00A73B3B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〇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6B548C61" w14:textId="77777777" w:rsidR="00A0447D" w:rsidRDefault="0046616F" w:rsidP="009019DB">
                            <w:pPr>
                              <w:ind w:left="180" w:hangingChars="100" w:hanging="18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初回は</w:t>
                            </w:r>
                            <w:r w:rsidR="0070104B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平日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２泊３日</w:t>
                            </w:r>
                            <w:r w:rsidR="00A0447D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～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のお試し利用</w:t>
                            </w:r>
                            <w:r w:rsidR="00AD4E2C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="00724BA8"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していた</w:t>
                            </w:r>
                            <w:r w:rsidR="00724BA8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だいており</w:t>
                            </w:r>
                            <w:r w:rsidR="00AD4E2C"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ます。</w:t>
                            </w:r>
                          </w:p>
                          <w:p w14:paraId="2F1BBEF3" w14:textId="1A734173" w:rsidR="0046616F" w:rsidRPr="006D6EC6" w:rsidRDefault="00AD4E2C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A0447D">
                              <w:rPr>
                                <w:rFonts w:hint="eastAsia"/>
                                <w:color w:val="000000" w:themeColor="text1"/>
                              </w:rPr>
                              <w:t>同様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5925CB2B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 w:rsidR="009622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="009622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6B548C61" w14:textId="77777777" w:rsidR="00A0447D" w:rsidRDefault="0046616F" w:rsidP="009019DB">
                      <w:pPr>
                        <w:ind w:left="180" w:hangingChars="100" w:hanging="180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初回は</w:t>
                      </w:r>
                      <w:r w:rsidR="0070104B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平日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２泊３日</w:t>
                      </w:r>
                      <w:r w:rsidR="00A0447D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～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のお試し利用</w:t>
                      </w:r>
                      <w:r w:rsidR="00AD4E2C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="00724BA8"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していた</w:t>
                      </w:r>
                      <w:r w:rsidR="00724BA8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だいており</w:t>
                      </w:r>
                      <w:r w:rsidR="00AD4E2C"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ます。</w:t>
                      </w:r>
                    </w:p>
                    <w:p w14:paraId="2F1BBEF3" w14:textId="1A734173" w:rsidR="0046616F" w:rsidRPr="006D6EC6" w:rsidRDefault="00AD4E2C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>
                        <w:rPr>
                          <w:color w:val="000000" w:themeColor="text1"/>
                        </w:rPr>
                        <w:t>運行しており「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>
                        <w:rPr>
                          <w:color w:val="000000" w:themeColor="text1"/>
                        </w:rPr>
                        <w:t>・午後入所」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A0447D">
                        <w:rPr>
                          <w:rFonts w:hint="eastAsia"/>
                          <w:color w:val="000000" w:themeColor="text1"/>
                        </w:rPr>
                        <w:t>同様</w:t>
                      </w:r>
                      <w:r w:rsidR="00724BA8">
                        <w:rPr>
                          <w:color w:val="000000" w:themeColor="text1"/>
                        </w:rPr>
                        <w:t>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5925CB2B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 w:rsidR="00962215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="00962215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07028AE4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B3983"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07028AE4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B3983"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49BF6534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</w:t>
      </w:r>
      <w:r w:rsidR="00A0447D">
        <w:rPr>
          <w:rFonts w:hint="eastAsia"/>
          <w:color w:val="000000" w:themeColor="text1"/>
        </w:rPr>
        <w:t>161-0033</w:t>
      </w:r>
      <w:r w:rsidRPr="006D6EC6">
        <w:rPr>
          <w:rFonts w:hint="eastAsia"/>
          <w:color w:val="000000" w:themeColor="text1"/>
        </w:rPr>
        <w:t xml:space="preserve">　東京都新宿区下落合</w:t>
      </w:r>
      <w:r w:rsidR="00A0447D">
        <w:rPr>
          <w:rFonts w:hint="eastAsia"/>
          <w:color w:val="000000" w:themeColor="text1"/>
        </w:rPr>
        <w:t>1</w:t>
      </w:r>
      <w:r w:rsidRPr="006D6EC6">
        <w:rPr>
          <w:rFonts w:hint="eastAsia"/>
          <w:color w:val="000000" w:themeColor="text1"/>
        </w:rPr>
        <w:t>－</w:t>
      </w:r>
      <w:r w:rsidR="00A0447D">
        <w:rPr>
          <w:rFonts w:hint="eastAsia"/>
          <w:color w:val="000000" w:themeColor="text1"/>
        </w:rPr>
        <w:t>9</w:t>
      </w:r>
      <w:r w:rsidRPr="006D6EC6">
        <w:rPr>
          <w:rFonts w:hint="eastAsia"/>
          <w:color w:val="000000" w:themeColor="text1"/>
        </w:rPr>
        <w:t>－</w:t>
      </w:r>
      <w:r w:rsidR="00A0447D">
        <w:rPr>
          <w:rFonts w:hint="eastAsia"/>
          <w:color w:val="000000" w:themeColor="text1"/>
        </w:rPr>
        <w:t>10</w:t>
      </w:r>
      <w:r w:rsidRPr="006D6EC6">
        <w:rPr>
          <w:rFonts w:hint="eastAsia"/>
          <w:color w:val="000000" w:themeColor="text1"/>
        </w:rPr>
        <w:t xml:space="preserve">　ショートステイ下落合幸朋苑　</w:t>
      </w:r>
      <w:r w:rsidR="00A0447D">
        <w:rPr>
          <w:rFonts w:hint="eastAsia"/>
          <w:color w:val="000000" w:themeColor="text1"/>
        </w:rPr>
        <w:t xml:space="preserve">TEL：03-3365-1335　　　　　　　</w:t>
      </w:r>
      <w:r w:rsidRPr="006D6EC6">
        <w:rPr>
          <w:rFonts w:hint="eastAsia"/>
          <w:color w:val="000000" w:themeColor="text1"/>
        </w:rPr>
        <w:t>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FA25" w14:textId="77777777" w:rsidR="00255CB2" w:rsidRDefault="00255CB2">
      <w:pPr>
        <w:spacing w:before="0" w:after="0"/>
      </w:pPr>
      <w:r>
        <w:separator/>
      </w:r>
    </w:p>
  </w:endnote>
  <w:endnote w:type="continuationSeparator" w:id="0">
    <w:p w14:paraId="31BF6837" w14:textId="77777777" w:rsidR="00255CB2" w:rsidRDefault="00255C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D113" w14:textId="77777777" w:rsidR="00255CB2" w:rsidRDefault="00255CB2">
      <w:pPr>
        <w:spacing w:before="0" w:after="0"/>
      </w:pPr>
      <w:r>
        <w:separator/>
      </w:r>
    </w:p>
  </w:footnote>
  <w:footnote w:type="continuationSeparator" w:id="0">
    <w:p w14:paraId="4F555964" w14:textId="77777777" w:rsidR="00255CB2" w:rsidRDefault="00255CB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34EA7"/>
    <w:rsid w:val="0004478E"/>
    <w:rsid w:val="00066C4C"/>
    <w:rsid w:val="000708DA"/>
    <w:rsid w:val="00074F82"/>
    <w:rsid w:val="00085D02"/>
    <w:rsid w:val="000A3B38"/>
    <w:rsid w:val="000B077B"/>
    <w:rsid w:val="000B2C5F"/>
    <w:rsid w:val="000B58AB"/>
    <w:rsid w:val="000C6C76"/>
    <w:rsid w:val="000D7DFD"/>
    <w:rsid w:val="000F46B0"/>
    <w:rsid w:val="00113427"/>
    <w:rsid w:val="00117047"/>
    <w:rsid w:val="00122AFE"/>
    <w:rsid w:val="00124ADC"/>
    <w:rsid w:val="00130AB1"/>
    <w:rsid w:val="00130EC2"/>
    <w:rsid w:val="00132ED5"/>
    <w:rsid w:val="00134D9B"/>
    <w:rsid w:val="001455EE"/>
    <w:rsid w:val="00146A92"/>
    <w:rsid w:val="00156092"/>
    <w:rsid w:val="00165898"/>
    <w:rsid w:val="001663A4"/>
    <w:rsid w:val="001733FC"/>
    <w:rsid w:val="001761AE"/>
    <w:rsid w:val="00193E15"/>
    <w:rsid w:val="001A5029"/>
    <w:rsid w:val="001B0EEC"/>
    <w:rsid w:val="001B2B34"/>
    <w:rsid w:val="001C550F"/>
    <w:rsid w:val="001E2A07"/>
    <w:rsid w:val="001E729D"/>
    <w:rsid w:val="001F6ECD"/>
    <w:rsid w:val="00202094"/>
    <w:rsid w:val="002045E4"/>
    <w:rsid w:val="00204BAF"/>
    <w:rsid w:val="0022788C"/>
    <w:rsid w:val="0023205B"/>
    <w:rsid w:val="00236EC0"/>
    <w:rsid w:val="00255CB2"/>
    <w:rsid w:val="0025748C"/>
    <w:rsid w:val="002640D5"/>
    <w:rsid w:val="00264A3C"/>
    <w:rsid w:val="002751F1"/>
    <w:rsid w:val="00280354"/>
    <w:rsid w:val="00286398"/>
    <w:rsid w:val="00286DA7"/>
    <w:rsid w:val="00287632"/>
    <w:rsid w:val="00292CFA"/>
    <w:rsid w:val="00293C39"/>
    <w:rsid w:val="002A56C6"/>
    <w:rsid w:val="002A756E"/>
    <w:rsid w:val="002D5091"/>
    <w:rsid w:val="002E3777"/>
    <w:rsid w:val="002E4404"/>
    <w:rsid w:val="002E4506"/>
    <w:rsid w:val="002F7032"/>
    <w:rsid w:val="00310563"/>
    <w:rsid w:val="003109EF"/>
    <w:rsid w:val="00312A3B"/>
    <w:rsid w:val="00316F2C"/>
    <w:rsid w:val="00320970"/>
    <w:rsid w:val="00332995"/>
    <w:rsid w:val="003408C0"/>
    <w:rsid w:val="0034364E"/>
    <w:rsid w:val="0034367E"/>
    <w:rsid w:val="003437C2"/>
    <w:rsid w:val="00357234"/>
    <w:rsid w:val="00366AE2"/>
    <w:rsid w:val="00366BCE"/>
    <w:rsid w:val="00375B27"/>
    <w:rsid w:val="0039576D"/>
    <w:rsid w:val="003A4618"/>
    <w:rsid w:val="003A7651"/>
    <w:rsid w:val="003B07DA"/>
    <w:rsid w:val="003B549A"/>
    <w:rsid w:val="003C2E38"/>
    <w:rsid w:val="003E0329"/>
    <w:rsid w:val="003E2D4D"/>
    <w:rsid w:val="003F73CC"/>
    <w:rsid w:val="003F7EB6"/>
    <w:rsid w:val="00401C46"/>
    <w:rsid w:val="0042525D"/>
    <w:rsid w:val="00426343"/>
    <w:rsid w:val="0043046F"/>
    <w:rsid w:val="00443730"/>
    <w:rsid w:val="00450BBE"/>
    <w:rsid w:val="00451539"/>
    <w:rsid w:val="0046616F"/>
    <w:rsid w:val="004777D7"/>
    <w:rsid w:val="00490E8D"/>
    <w:rsid w:val="004A5350"/>
    <w:rsid w:val="004C2F5B"/>
    <w:rsid w:val="004C3365"/>
    <w:rsid w:val="004D1BFF"/>
    <w:rsid w:val="004E67CB"/>
    <w:rsid w:val="004F0EC0"/>
    <w:rsid w:val="004F7CF4"/>
    <w:rsid w:val="00506607"/>
    <w:rsid w:val="00511674"/>
    <w:rsid w:val="00514AD6"/>
    <w:rsid w:val="0052340B"/>
    <w:rsid w:val="005234C9"/>
    <w:rsid w:val="00536A6D"/>
    <w:rsid w:val="005472D6"/>
    <w:rsid w:val="00556898"/>
    <w:rsid w:val="00556B43"/>
    <w:rsid w:val="00556CAE"/>
    <w:rsid w:val="00562AEA"/>
    <w:rsid w:val="0056340C"/>
    <w:rsid w:val="00565F9C"/>
    <w:rsid w:val="005716C4"/>
    <w:rsid w:val="00573795"/>
    <w:rsid w:val="005B0C48"/>
    <w:rsid w:val="005D5388"/>
    <w:rsid w:val="005F2380"/>
    <w:rsid w:val="005F352F"/>
    <w:rsid w:val="005F3676"/>
    <w:rsid w:val="00604619"/>
    <w:rsid w:val="0062120F"/>
    <w:rsid w:val="00624293"/>
    <w:rsid w:val="00637BBF"/>
    <w:rsid w:val="00663294"/>
    <w:rsid w:val="00666C13"/>
    <w:rsid w:val="00671ADE"/>
    <w:rsid w:val="00676826"/>
    <w:rsid w:val="00676AFD"/>
    <w:rsid w:val="00680E7C"/>
    <w:rsid w:val="0068168F"/>
    <w:rsid w:val="00690A24"/>
    <w:rsid w:val="00691C78"/>
    <w:rsid w:val="00695563"/>
    <w:rsid w:val="006C3149"/>
    <w:rsid w:val="006D2672"/>
    <w:rsid w:val="006D2801"/>
    <w:rsid w:val="006D6EC6"/>
    <w:rsid w:val="006F6016"/>
    <w:rsid w:val="0070104B"/>
    <w:rsid w:val="00712E22"/>
    <w:rsid w:val="00724BA8"/>
    <w:rsid w:val="00730155"/>
    <w:rsid w:val="00742E89"/>
    <w:rsid w:val="00747285"/>
    <w:rsid w:val="0074738B"/>
    <w:rsid w:val="007529B8"/>
    <w:rsid w:val="00773581"/>
    <w:rsid w:val="007A3AB4"/>
    <w:rsid w:val="007B0D2B"/>
    <w:rsid w:val="007B5402"/>
    <w:rsid w:val="007B7CC3"/>
    <w:rsid w:val="007C0A7F"/>
    <w:rsid w:val="007C23D1"/>
    <w:rsid w:val="007C2AC6"/>
    <w:rsid w:val="007C5A76"/>
    <w:rsid w:val="007D32F5"/>
    <w:rsid w:val="007D3A62"/>
    <w:rsid w:val="007E06DE"/>
    <w:rsid w:val="007F0774"/>
    <w:rsid w:val="007F4296"/>
    <w:rsid w:val="00811F7E"/>
    <w:rsid w:val="0081356A"/>
    <w:rsid w:val="00814837"/>
    <w:rsid w:val="00835B55"/>
    <w:rsid w:val="008614C5"/>
    <w:rsid w:val="0086213F"/>
    <w:rsid w:val="0086358F"/>
    <w:rsid w:val="00865A43"/>
    <w:rsid w:val="008770AA"/>
    <w:rsid w:val="008865FC"/>
    <w:rsid w:val="00892028"/>
    <w:rsid w:val="008A1CB3"/>
    <w:rsid w:val="008A2B6A"/>
    <w:rsid w:val="008A6898"/>
    <w:rsid w:val="008C476A"/>
    <w:rsid w:val="008D7D9D"/>
    <w:rsid w:val="008F3757"/>
    <w:rsid w:val="008F3D3F"/>
    <w:rsid w:val="008F4144"/>
    <w:rsid w:val="008F54FC"/>
    <w:rsid w:val="00901001"/>
    <w:rsid w:val="009019DB"/>
    <w:rsid w:val="00905032"/>
    <w:rsid w:val="009068EE"/>
    <w:rsid w:val="0091061C"/>
    <w:rsid w:val="00912E7A"/>
    <w:rsid w:val="00925ED9"/>
    <w:rsid w:val="00927CCE"/>
    <w:rsid w:val="00933468"/>
    <w:rsid w:val="00933E4E"/>
    <w:rsid w:val="00945349"/>
    <w:rsid w:val="009526C6"/>
    <w:rsid w:val="009612FE"/>
    <w:rsid w:val="00962215"/>
    <w:rsid w:val="00963DF2"/>
    <w:rsid w:val="00991DDE"/>
    <w:rsid w:val="00997C7D"/>
    <w:rsid w:val="009A164A"/>
    <w:rsid w:val="009B2B5C"/>
    <w:rsid w:val="009B4337"/>
    <w:rsid w:val="009C062B"/>
    <w:rsid w:val="009D4319"/>
    <w:rsid w:val="009D6443"/>
    <w:rsid w:val="009E0D5F"/>
    <w:rsid w:val="009F2857"/>
    <w:rsid w:val="009F30D2"/>
    <w:rsid w:val="009F42DA"/>
    <w:rsid w:val="00A02BC0"/>
    <w:rsid w:val="00A0447D"/>
    <w:rsid w:val="00A0678A"/>
    <w:rsid w:val="00A07117"/>
    <w:rsid w:val="00A104BE"/>
    <w:rsid w:val="00A10CB7"/>
    <w:rsid w:val="00A34F76"/>
    <w:rsid w:val="00A4199D"/>
    <w:rsid w:val="00A53ED3"/>
    <w:rsid w:val="00A542FB"/>
    <w:rsid w:val="00A55AC4"/>
    <w:rsid w:val="00A60589"/>
    <w:rsid w:val="00A6215C"/>
    <w:rsid w:val="00A73B3B"/>
    <w:rsid w:val="00A77BA8"/>
    <w:rsid w:val="00A8171D"/>
    <w:rsid w:val="00A90B02"/>
    <w:rsid w:val="00A944D9"/>
    <w:rsid w:val="00AA5D37"/>
    <w:rsid w:val="00AD4E2C"/>
    <w:rsid w:val="00AE20B4"/>
    <w:rsid w:val="00AF0EDF"/>
    <w:rsid w:val="00B07FE3"/>
    <w:rsid w:val="00B14B70"/>
    <w:rsid w:val="00B1702F"/>
    <w:rsid w:val="00B36184"/>
    <w:rsid w:val="00B47426"/>
    <w:rsid w:val="00B72F73"/>
    <w:rsid w:val="00B83272"/>
    <w:rsid w:val="00B90DBD"/>
    <w:rsid w:val="00B92E50"/>
    <w:rsid w:val="00B9730F"/>
    <w:rsid w:val="00B978FA"/>
    <w:rsid w:val="00B97D01"/>
    <w:rsid w:val="00BA20B5"/>
    <w:rsid w:val="00BB2BBC"/>
    <w:rsid w:val="00BC532B"/>
    <w:rsid w:val="00BC69CA"/>
    <w:rsid w:val="00BC6A26"/>
    <w:rsid w:val="00BD0587"/>
    <w:rsid w:val="00BD07B7"/>
    <w:rsid w:val="00BD7BE9"/>
    <w:rsid w:val="00BE60A7"/>
    <w:rsid w:val="00BF0FEE"/>
    <w:rsid w:val="00BF5AF5"/>
    <w:rsid w:val="00C21223"/>
    <w:rsid w:val="00C27D01"/>
    <w:rsid w:val="00C41633"/>
    <w:rsid w:val="00C61927"/>
    <w:rsid w:val="00C6662B"/>
    <w:rsid w:val="00C70400"/>
    <w:rsid w:val="00C720E6"/>
    <w:rsid w:val="00C7798F"/>
    <w:rsid w:val="00C80158"/>
    <w:rsid w:val="00C871E0"/>
    <w:rsid w:val="00C92029"/>
    <w:rsid w:val="00C94934"/>
    <w:rsid w:val="00CA441A"/>
    <w:rsid w:val="00CB00F4"/>
    <w:rsid w:val="00CB21D9"/>
    <w:rsid w:val="00CE289B"/>
    <w:rsid w:val="00CE34FB"/>
    <w:rsid w:val="00CE73AB"/>
    <w:rsid w:val="00CF4DB5"/>
    <w:rsid w:val="00CF7B11"/>
    <w:rsid w:val="00D03A60"/>
    <w:rsid w:val="00D14458"/>
    <w:rsid w:val="00D33120"/>
    <w:rsid w:val="00D3550E"/>
    <w:rsid w:val="00D3643E"/>
    <w:rsid w:val="00D4318D"/>
    <w:rsid w:val="00D450A9"/>
    <w:rsid w:val="00D5252B"/>
    <w:rsid w:val="00D565BA"/>
    <w:rsid w:val="00D570FA"/>
    <w:rsid w:val="00D6226B"/>
    <w:rsid w:val="00D63D81"/>
    <w:rsid w:val="00D70CA7"/>
    <w:rsid w:val="00D71845"/>
    <w:rsid w:val="00DA01F2"/>
    <w:rsid w:val="00DA2234"/>
    <w:rsid w:val="00DB6231"/>
    <w:rsid w:val="00DB6643"/>
    <w:rsid w:val="00DC102A"/>
    <w:rsid w:val="00DC1CA1"/>
    <w:rsid w:val="00DC2D73"/>
    <w:rsid w:val="00DC4128"/>
    <w:rsid w:val="00DE22C6"/>
    <w:rsid w:val="00DF271E"/>
    <w:rsid w:val="00E04A1A"/>
    <w:rsid w:val="00E1300F"/>
    <w:rsid w:val="00E1382F"/>
    <w:rsid w:val="00E202B1"/>
    <w:rsid w:val="00E24D0E"/>
    <w:rsid w:val="00E352A8"/>
    <w:rsid w:val="00E3700E"/>
    <w:rsid w:val="00E51831"/>
    <w:rsid w:val="00E57FC3"/>
    <w:rsid w:val="00E77F3D"/>
    <w:rsid w:val="00E817A4"/>
    <w:rsid w:val="00E83F9A"/>
    <w:rsid w:val="00E83FD7"/>
    <w:rsid w:val="00EA3EDC"/>
    <w:rsid w:val="00EA415B"/>
    <w:rsid w:val="00EB30D0"/>
    <w:rsid w:val="00EB3983"/>
    <w:rsid w:val="00EB39C0"/>
    <w:rsid w:val="00EB5228"/>
    <w:rsid w:val="00EC26F2"/>
    <w:rsid w:val="00ED45C4"/>
    <w:rsid w:val="00ED5D6A"/>
    <w:rsid w:val="00EE324C"/>
    <w:rsid w:val="00EF6F0D"/>
    <w:rsid w:val="00F01F32"/>
    <w:rsid w:val="00F04030"/>
    <w:rsid w:val="00F10C4D"/>
    <w:rsid w:val="00F13365"/>
    <w:rsid w:val="00F13920"/>
    <w:rsid w:val="00F16BA9"/>
    <w:rsid w:val="00F268DF"/>
    <w:rsid w:val="00F40DE4"/>
    <w:rsid w:val="00F426A0"/>
    <w:rsid w:val="00F5700B"/>
    <w:rsid w:val="00F6343F"/>
    <w:rsid w:val="00F70A67"/>
    <w:rsid w:val="00F73CEF"/>
    <w:rsid w:val="00F96D22"/>
    <w:rsid w:val="00F9785D"/>
    <w:rsid w:val="00FA1309"/>
    <w:rsid w:val="00FA1D82"/>
    <w:rsid w:val="00FB767E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166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44</cp:revision>
  <cp:lastPrinted>2026-02-03T02:35:00Z</cp:lastPrinted>
  <dcterms:created xsi:type="dcterms:W3CDTF">2025-11-04T23:55:00Z</dcterms:created>
  <dcterms:modified xsi:type="dcterms:W3CDTF">2026-02-03T08:19:00Z</dcterms:modified>
  <cp:category/>
</cp:coreProperties>
</file>