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259AC5AD" w:rsidR="002E4506" w:rsidRDefault="000B58AB" w:rsidP="000C6C76">
      <w:pPr>
        <w:ind w:right="180"/>
        <w:jc w:val="right"/>
      </w:pPr>
      <w:r>
        <w:rPr>
          <w:rFonts w:hint="eastAsia"/>
        </w:rPr>
        <w:t>令和</w:t>
      </w:r>
      <w:r w:rsidR="00A0447D">
        <w:rPr>
          <w:rFonts w:hint="eastAsia"/>
        </w:rPr>
        <w:t>8</w:t>
      </w:r>
      <w:r>
        <w:rPr>
          <w:rFonts w:hint="eastAsia"/>
        </w:rPr>
        <w:t>年</w:t>
      </w:r>
      <w:r w:rsidR="005A5C79">
        <w:rPr>
          <w:rFonts w:hint="eastAsia"/>
        </w:rPr>
        <w:t>3</w:t>
      </w:r>
      <w:r>
        <w:rPr>
          <w:rFonts w:hint="eastAsia"/>
        </w:rPr>
        <w:t>月</w:t>
      </w:r>
      <w:r w:rsidR="005A5C79">
        <w:rPr>
          <w:rFonts w:hint="eastAsia"/>
        </w:rPr>
        <w:t>5</w:t>
      </w:r>
      <w:r w:rsidR="0052340B">
        <w:rPr>
          <w:rFonts w:hint="eastAsia"/>
        </w:rPr>
        <w:t>日現</w:t>
      </w:r>
      <w:r w:rsidR="0086358F">
        <w:rPr>
          <w:rFonts w:hint="eastAsia"/>
        </w:rPr>
        <w:t>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5C193280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0C6C7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3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1DD48324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</w:t>
            </w:r>
            <w:r w:rsidR="003360E6">
              <w:rPr>
                <w:rFonts w:ascii="ＭＳ ゴシック" w:eastAsia="ＭＳ ゴシック" w:hAnsi="ＭＳ ゴシック" w:hint="eastAsia"/>
              </w:rPr>
              <w:t>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0D713B8C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</w:t>
            </w:r>
            <w:r w:rsidR="00AE20B4">
              <w:rPr>
                <w:rFonts w:ascii="ＭＳ ゴシック" w:eastAsia="ＭＳ ゴシック" w:hAnsi="ＭＳ ゴシック" w:hint="eastAsia"/>
              </w:rPr>
              <w:t>で明るい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雰囲気が好きな方</w:t>
            </w:r>
          </w:p>
          <w:p w14:paraId="735785A3" w14:textId="7413E80E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194D7F">
              <w:rPr>
                <w:rFonts w:ascii="ＭＳ ゴシック" w:eastAsia="ＭＳ ゴシック" w:hAnsi="ＭＳ ゴシック" w:hint="eastAsia"/>
              </w:rPr>
              <w:t>お喋りやレクリエーションを楽しみたい方</w:t>
            </w:r>
          </w:p>
          <w:p w14:paraId="7FAEC083" w14:textId="1D347128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0708DA">
              <w:rPr>
                <w:rFonts w:ascii="ＭＳ ゴシック" w:eastAsia="ＭＳ ゴシック" w:hAnsi="ＭＳ ゴシック" w:cs="ＭＳ 明朝" w:hint="eastAsia"/>
              </w:rPr>
              <w:t>今後のことを考えて、</w:t>
            </w:r>
            <w:r w:rsidR="00A10CB7">
              <w:rPr>
                <w:rFonts w:ascii="ＭＳ ゴシック" w:eastAsia="ＭＳ ゴシック" w:hAnsi="ＭＳ ゴシック" w:hint="eastAsia"/>
              </w:rPr>
              <w:t>施設に慣れておきたいと</w:t>
            </w:r>
            <w:r w:rsidR="000708DA">
              <w:rPr>
                <w:rFonts w:ascii="ＭＳ ゴシック" w:eastAsia="ＭＳ ゴシック" w:hAnsi="ＭＳ ゴシック" w:hint="eastAsia"/>
              </w:rPr>
              <w:t>考えて</w:t>
            </w:r>
            <w:r w:rsidR="00A10CB7">
              <w:rPr>
                <w:rFonts w:ascii="ＭＳ ゴシック" w:eastAsia="ＭＳ ゴシック" w:hAnsi="ＭＳ ゴシック" w:hint="eastAsia"/>
              </w:rPr>
              <w:t>いる方</w:t>
            </w:r>
          </w:p>
          <w:p w14:paraId="6E1C5CFF" w14:textId="2D6AD020" w:rsidR="00146A92" w:rsidRPr="00786467" w:rsidRDefault="00146A92" w:rsidP="00786467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786467">
              <w:rPr>
                <w:rFonts w:ascii="ＭＳ ゴシック" w:eastAsia="ＭＳ ゴシック" w:hAnsi="ＭＳ ゴシック" w:hint="eastAsia"/>
              </w:rPr>
              <w:t>ご家族様のレスパイト</w:t>
            </w:r>
            <w:r w:rsidR="00786467" w:rsidRPr="00130EC2">
              <w:rPr>
                <w:rFonts w:ascii="ＭＳ ゴシック" w:eastAsia="ＭＳ ゴシック" w:hAnsi="ＭＳ ゴシック"/>
              </w:rPr>
              <w:t xml:space="preserve"> </w:t>
            </w:r>
            <w:r w:rsidR="00DE09C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86467">
              <w:rPr>
                <w:rFonts w:ascii="ＭＳ ゴシック" w:eastAsia="ＭＳ ゴシック" w:hAnsi="ＭＳ ゴシック" w:hint="eastAsia"/>
              </w:rPr>
              <w:t>等、様々な用途でお使いいただけます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4DB33629" w:rsidR="00EA415B" w:rsidRDefault="00BC78E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42DF128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-132715</wp:posOffset>
                      </wp:positionV>
                      <wp:extent cx="2409825" cy="1590675"/>
                      <wp:effectExtent l="0" t="0" r="28575" b="2571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5906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67C2D5" w14:textId="2EE9DD60" w:rsidR="006046D1" w:rsidRDefault="00726035" w:rsidP="00C472E9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19-24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 w:rsidR="001817F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は現在満床ですが、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キャンセル待ちも承っております。</w:t>
                                  </w:r>
                                  <w:r w:rsidR="0071643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見学だけでも可能です◎</w:t>
                                  </w:r>
                                  <w:r w:rsidR="005A5C79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ロング・緊急</w:t>
                                  </w:r>
                                  <w:r w:rsidR="005A5C79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SS</w:t>
                                  </w:r>
                                  <w:r w:rsidR="005A5C79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も受け入れ可能です。</w:t>
                                  </w:r>
                                  <w:r w:rsidR="00995D6B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パンフレットの郵送も行っておりますので</w:t>
                                  </w:r>
                                  <w:r w:rsidR="002C356E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お気軽に相談員までご相談ください。</w:t>
                                  </w:r>
                                </w:p>
                                <w:p w14:paraId="49F50E78" w14:textId="1A2F4151" w:rsidR="00113427" w:rsidRPr="00C9186D" w:rsidRDefault="00113427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.05pt;margin-top:-10.45pt;width:189.7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" adj="10671,24663" fillcolor="white [3212]" strokecolor="#1f4d78 [1604]" strokeweight="1.25pt">
                      <v:textbox>
                        <w:txbxContent>
                          <w:p w14:paraId="2C67C2D5" w14:textId="2EE9DD60" w:rsidR="006046D1" w:rsidRDefault="00726035" w:rsidP="00C472E9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19-24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</w:t>
                            </w:r>
                            <w:r w:rsidR="001817F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は現在満床ですが、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キャンセル待ちも承っております。</w:t>
                            </w:r>
                            <w:r w:rsidR="0071643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見学だけでも可能です◎</w:t>
                            </w:r>
                            <w:r w:rsidR="005A5C79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ロング・緊急</w:t>
                            </w:r>
                            <w:r w:rsidR="005A5C79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SS</w:t>
                            </w:r>
                            <w:r w:rsidR="005A5C79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も受け入れ可能です。</w:t>
                            </w:r>
                            <w:r w:rsidR="00995D6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パンフレットの郵送も行っておりますので</w:t>
                            </w:r>
                            <w:r w:rsidR="002C356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お気軽に相談員までご相談ください。</w:t>
                            </w:r>
                          </w:p>
                          <w:p w14:paraId="49F50E78" w14:textId="1A2F4151" w:rsidR="00113427" w:rsidRPr="00C9186D" w:rsidRDefault="00113427" w:rsidP="00EB39C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44F0380" w:rsidR="00146A92" w:rsidRDefault="00146A92">
            <w:pPr>
              <w:jc w:val="center"/>
            </w:pPr>
          </w:p>
          <w:p w14:paraId="63E5871B" w14:textId="2A9AA55C" w:rsidR="00146A92" w:rsidRDefault="00995D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0441E495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99060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7D1117" w14:textId="482A5057" w:rsidR="00690A24" w:rsidRDefault="00690A24">
            <w:pPr>
              <w:jc w:val="center"/>
            </w:pPr>
          </w:p>
          <w:p w14:paraId="140589FB" w14:textId="77777777" w:rsidR="00690A24" w:rsidRPr="00962215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7B774B8F" w:rsidR="00D33120" w:rsidRPr="00130EC2" w:rsidRDefault="000C6C7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3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56340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68E46F8A" w:rsidR="00A104BE" w:rsidRPr="00A0447D" w:rsidRDefault="00A0447D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 w:rsidRPr="00A0447D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1</w:t>
            </w:r>
          </w:p>
          <w:p w14:paraId="5A71137F" w14:textId="11FC2DAF" w:rsidR="00A104BE" w:rsidRPr="005A5C79" w:rsidRDefault="00DC2D73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5C7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A5C7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―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35F0CA1" w:rsidR="00DC2D73" w:rsidRDefault="00A0447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031B7DF" w14:textId="2003621A" w:rsidR="00FA1D82" w:rsidRPr="000D7DF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 w:rsidRPr="00264A3C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5A5C79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―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2A29B22D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076A29C6" w14:textId="29643B68" w:rsidR="00B14B70" w:rsidRPr="00F9785D" w:rsidRDefault="005A5C79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―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064B9244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AD93EF2" w14:textId="2BD64941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5A5C79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―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03284334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30211578" w14:textId="5761BCF9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5A5C79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2F6810E6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  <w:p w14:paraId="2F228547" w14:textId="7CDE1838" w:rsidR="009B4337" w:rsidRPr="00F9785D" w:rsidRDefault="005A5C79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6E61BC64" w14:textId="7C33443E" w:rsidR="00366BCE" w:rsidRPr="00DC2D73" w:rsidRDefault="00A0447D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38FB59" w14:textId="48E79738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66BCE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5A5C79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○</w:t>
            </w:r>
          </w:p>
        </w:tc>
      </w:tr>
      <w:tr w:rsidR="00D33120" w14:paraId="7C62CB8F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8CF0D0B" w:rsidR="00130EC2" w:rsidRPr="00130EC2" w:rsidRDefault="00A0447D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  <w:p w14:paraId="23220E6E" w14:textId="44D94CB9" w:rsidR="00332995" w:rsidRPr="00F9785D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61B44D0F" w:rsidR="008F54FC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370AAA7" w14:textId="443F2C00" w:rsidR="009B4337" w:rsidRPr="00737FE7" w:rsidRDefault="00443730" w:rsidP="00443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</w:t>
            </w:r>
            <w:r w:rsidR="00737FE7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7D52315D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00D61F0B" w14:textId="0EC1198E" w:rsidR="009B4337" w:rsidRPr="008A6898" w:rsidRDefault="00737FE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A63C0DE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11</w:t>
            </w:r>
          </w:p>
          <w:p w14:paraId="3B430AAE" w14:textId="0D402529" w:rsidR="009B4337" w:rsidRPr="00691C78" w:rsidRDefault="00737FE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7DC2B178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59D3F015" w14:textId="5D43F305" w:rsidR="009B4337" w:rsidRPr="00737FE7" w:rsidRDefault="00556CAE" w:rsidP="0055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737FE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98E9C8B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0F8DAA0E" w14:textId="277328D9" w:rsidR="009B4337" w:rsidRPr="00737FE7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 w:rsidRPr="00737FE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1D3237F" w:rsidR="00D33120" w:rsidRPr="00130EC2" w:rsidRDefault="00DF271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18F326AA" w14:textId="0EF53BD0" w:rsidR="009B4337" w:rsidRPr="00737FE7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37FE7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</w:tr>
      <w:tr w:rsidR="00D33120" w14:paraId="09358243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4C3AF27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0ECFC3B3" w14:textId="0B8D027E" w:rsidR="009B4337" w:rsidRPr="008A6898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756AFC4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F94B414" w14:textId="6AFEC732" w:rsidR="009B4337" w:rsidRPr="00737FE7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 w:rsidRPr="00737FE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3F47D874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17F480A2" w14:textId="1B0C6926" w:rsidR="009B4337" w:rsidRPr="00737FE7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737FE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5617FB9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082F40A" w14:textId="4C5542EE" w:rsidR="009B4337" w:rsidRPr="008A689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5F9470A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843ECD9" w14:textId="0AC9E035" w:rsidR="009B4337" w:rsidRPr="008A689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2396D597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20</w:t>
            </w:r>
          </w:p>
          <w:p w14:paraId="16017FB9" w14:textId="26D0393B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F6343F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70B8A5A6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</w:p>
          <w:p w14:paraId="0D22903A" w14:textId="76C037ED" w:rsidR="009B4337" w:rsidRPr="000D7DFD" w:rsidRDefault="00F6343F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00416FC7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3DC8353A" w14:textId="3879AB6A" w:rsidR="009B4337" w:rsidRPr="000D7DFD" w:rsidRDefault="00F6343F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1BDED88E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3</w:t>
            </w:r>
          </w:p>
          <w:p w14:paraId="4E15B19D" w14:textId="1CC75ACD" w:rsidR="009B4337" w:rsidRPr="000D7DFD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1A8B805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49F93DE8" w14:textId="39DFEB2C" w:rsidR="009B4337" w:rsidRPr="000D7DFD" w:rsidRDefault="00A73B3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26E9A50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505EA441" w14:textId="2B018AAC" w:rsidR="009B4337" w:rsidRPr="000D7DFD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494D4C2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86BF30F" w14:textId="0A4BA7C4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76A953DF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44DA876" w14:textId="498ECC03" w:rsidR="009B4337" w:rsidRPr="000D7DFD" w:rsidRDefault="00F6433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6D3F35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F242C74" w14:textId="4FE26674" w:rsidR="009B4337" w:rsidRPr="008A6898" w:rsidRDefault="00F6433A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</w:tr>
      <w:tr w:rsidR="00D33120" w14:paraId="1AFB7999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5634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44F5CDD1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62A18D1B" w14:textId="3B693009" w:rsidR="009B4337" w:rsidRPr="004777D7" w:rsidRDefault="00F6433A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50A72132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30</w:t>
            </w:r>
          </w:p>
          <w:p w14:paraId="64801BFD" w14:textId="521032F8" w:rsidR="009B4337" w:rsidRPr="000D7DFD" w:rsidRDefault="0070104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FC88E7C" w:rsidR="009B4337" w:rsidRPr="00DC2D73" w:rsidRDefault="00366BC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5569C469" w14:textId="586D154B" w:rsidR="00DC2D73" w:rsidRPr="000D7DFD" w:rsidRDefault="00A0447D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19780D33" w:rsidR="00DC2D73" w:rsidRPr="00DC2D73" w:rsidRDefault="000C6C76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/1</w:t>
            </w:r>
          </w:p>
          <w:p w14:paraId="6A8D849A" w14:textId="580488C2" w:rsidR="00DC2D73" w:rsidRPr="000D7D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9E2BBA1" w14:textId="043EF833" w:rsidR="009B4337" w:rsidRPr="00A0447D" w:rsidRDefault="000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 w:rsidR="00A0447D"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2DDD33F4" w14:textId="29880DA7" w:rsidR="00366BCE" w:rsidRPr="00D450A9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2BA9609" w14:textId="516E4382" w:rsidR="009B4337" w:rsidRPr="00A0447D" w:rsidRDefault="000C6C76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 w:rsidR="00A0447D"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736CD28A" w14:textId="4EA21F58" w:rsidR="00366BCE" w:rsidRPr="000D7DFD" w:rsidRDefault="00A0447D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E677E89" w14:textId="17C90A97" w:rsidR="009B4337" w:rsidRDefault="000C6C76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/4</w:t>
            </w:r>
          </w:p>
          <w:p w14:paraId="4DF8FA8D" w14:textId="2BDD2395" w:rsidR="00366BCE" w:rsidRPr="000D7DFD" w:rsidRDefault="00A0447D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〇</w:t>
            </w:r>
          </w:p>
        </w:tc>
      </w:tr>
    </w:tbl>
    <w:p w14:paraId="7EAB2323" w14:textId="77777777" w:rsidR="00FF04FC" w:rsidRDefault="00FF04FC" w:rsidP="00FF04FC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71552" behindDoc="0" locked="0" layoutInCell="1" allowOverlap="1" wp14:anchorId="23F911C3" wp14:editId="252B3A5C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791696100" name="テキスト ボックス 179169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DD6AC7" w14:textId="77777777" w:rsidR="00FF04FC" w:rsidRDefault="00FF04FC" w:rsidP="00FF04FC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ご新規の方の申し込みについて</w:t>
                            </w:r>
                          </w:p>
                          <w:p w14:paraId="1F56340E" w14:textId="77777777" w:rsidR="00FF04FC" w:rsidRPr="006D6EC6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4917B5CE" w14:textId="77777777" w:rsidR="00FF04FC" w:rsidRPr="006D6EC6" w:rsidRDefault="00FF04FC" w:rsidP="00FF04F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DA68CEF" w14:textId="77777777" w:rsidR="00FF04FC" w:rsidRDefault="00FF04FC" w:rsidP="00FF04FC">
                            <w:pPr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初回は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平日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２泊３日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～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のお試し利用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していた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だいており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ます。</w:t>
                            </w:r>
                          </w:p>
                          <w:p w14:paraId="69797248" w14:textId="77777777" w:rsidR="00FF04FC" w:rsidRPr="006D6EC6" w:rsidRDefault="00FF04FC" w:rsidP="00FF04F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でお願いしています（ご家族送迎も同様</w:t>
                            </w:r>
                            <w:r>
                              <w:rPr>
                                <w:color w:val="000000" w:themeColor="text1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73221C9A" w14:textId="77777777" w:rsidR="00FF04FC" w:rsidRPr="006D6EC6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7EB04816" w14:textId="77777777" w:rsidR="00FF04FC" w:rsidRPr="00F73CEF" w:rsidRDefault="00FF04FC" w:rsidP="00FF04F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方（看護師が常駐では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4BCA75D8" w14:textId="77777777" w:rsidR="00FF04FC" w:rsidRPr="00F73CEF" w:rsidRDefault="00FF04FC" w:rsidP="00FF04F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3117B111" w14:textId="77777777" w:rsidR="00FF04FC" w:rsidRPr="00F73CEF" w:rsidRDefault="00FF04FC" w:rsidP="00FF04F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74F0AB98" w14:textId="77777777" w:rsidR="00FF04FC" w:rsidRPr="00F73CEF" w:rsidRDefault="00FF04FC" w:rsidP="00FF04F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11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91696100" o:spid="_x0000_s1027" type="#_x0000_t202" style="position:absolute;margin-left:0;margin-top:13.05pt;width:262.5pt;height:200.25pt;z-index:251671552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" filled="f" stroked="f" strokeweight=".5pt">
                <v:textbox inset="0,0,0,0">
                  <w:txbxContent>
                    <w:p w14:paraId="4EDD6AC7" w14:textId="77777777" w:rsidR="00FF04FC" w:rsidRDefault="00FF04FC" w:rsidP="00FF04FC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ご新規の方の申し込みについて</w:t>
                      </w:r>
                    </w:p>
                    <w:p w14:paraId="1F56340E" w14:textId="77777777" w:rsidR="00FF04FC" w:rsidRPr="006D6EC6" w:rsidRDefault="00FF04FC" w:rsidP="00FF04F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6D6EC6">
                        <w:rPr>
                          <w:color w:val="000000" w:themeColor="text1"/>
                        </w:rPr>
                        <w:t>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Pr="006D6EC6">
                        <w:rPr>
                          <w:color w:val="000000" w:themeColor="text1"/>
                        </w:rPr>
                        <w:t>情報提供書」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4917B5CE" w14:textId="77777777" w:rsidR="00FF04FC" w:rsidRPr="006D6EC6" w:rsidRDefault="00FF04FC" w:rsidP="00FF04F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DA68CEF" w14:textId="77777777" w:rsidR="00FF04FC" w:rsidRDefault="00FF04FC" w:rsidP="00FF04FC">
                      <w:pPr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初回は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平日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２泊３日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～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のお試し利用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していた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だいており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ます。</w:t>
                      </w:r>
                    </w:p>
                    <w:p w14:paraId="69797248" w14:textId="77777777" w:rsidR="00FF04FC" w:rsidRPr="006D6EC6" w:rsidRDefault="00FF04FC" w:rsidP="00FF04F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>
                        <w:rPr>
                          <w:color w:val="000000" w:themeColor="text1"/>
                        </w:rPr>
                        <w:t>運行しており「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>
                        <w:rPr>
                          <w:color w:val="000000" w:themeColor="text1"/>
                        </w:rPr>
                        <w:t>・午後入所」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でお願いしています（ご家族送迎も同様</w:t>
                      </w:r>
                      <w:r>
                        <w:rPr>
                          <w:color w:val="000000" w:themeColor="text1"/>
                        </w:rPr>
                        <w:t>です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14:paraId="73221C9A" w14:textId="77777777" w:rsidR="00FF04FC" w:rsidRPr="006D6EC6" w:rsidRDefault="00FF04FC" w:rsidP="00FF04F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7EB04816" w14:textId="77777777" w:rsidR="00FF04FC" w:rsidRPr="00F73CEF" w:rsidRDefault="00FF04FC" w:rsidP="00FF04F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方（看護師が常駐では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4BCA75D8" w14:textId="77777777" w:rsidR="00FF04FC" w:rsidRPr="00F73CEF" w:rsidRDefault="00FF04FC" w:rsidP="00FF04F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3117B111" w14:textId="77777777" w:rsidR="00FF04FC" w:rsidRPr="00F73CEF" w:rsidRDefault="00FF04FC" w:rsidP="00FF04F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74F0AB98" w14:textId="77777777" w:rsidR="00FF04FC" w:rsidRPr="00F73CEF" w:rsidRDefault="00FF04FC" w:rsidP="00FF04F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72576" behindDoc="0" locked="0" layoutInCell="1" allowOverlap="1" wp14:anchorId="066AB112" wp14:editId="4617A441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066085326" name="テキスト ボックス 2066085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BC1BEA" w14:textId="77777777" w:rsidR="00FF04FC" w:rsidRDefault="00FF04FC" w:rsidP="00FF04FC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2087B67A" w14:textId="77777777" w:rsidR="00FF04FC" w:rsidRPr="006D6EC6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11703154" w14:textId="77777777" w:rsidR="00FF04FC" w:rsidRPr="006D6EC6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1821102D" w14:textId="77777777" w:rsidR="00FF04FC" w:rsidRPr="006D6EC6" w:rsidRDefault="00FF04FC" w:rsidP="00FF04F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47764BB7" w14:textId="77777777" w:rsidR="00FF04FC" w:rsidRDefault="00FF04FC" w:rsidP="00FF04F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お控え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20437C41" w14:textId="77777777" w:rsidR="00FF04FC" w:rsidRPr="00514AD6" w:rsidRDefault="00FF04FC" w:rsidP="00FF04F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58029C1C" w14:textId="77777777" w:rsidR="00FF04FC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772BB77C" w14:textId="77777777" w:rsidR="00FF04FC" w:rsidRPr="00A944D9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　片道</w:t>
                            </w:r>
                            <w:r>
                              <w:rPr>
                                <w:color w:val="000000" w:themeColor="text1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632AFDAA" w14:textId="77777777" w:rsidR="00FF04FC" w:rsidRPr="00C871E0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03525913" w14:textId="77777777" w:rsidR="00FF04FC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・豊島区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092FDA1D" w14:textId="77777777" w:rsidR="00FF04FC" w:rsidRPr="00085D02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CF4476" w14:textId="77777777" w:rsidR="00FF04FC" w:rsidRPr="006D6EC6" w:rsidRDefault="00FF04FC" w:rsidP="00FF04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B112" id="テキスト ボックス 2066085326" o:spid="_x0000_s1028" type="#_x0000_t202" style="position:absolute;margin-left:276.15pt;margin-top:13.85pt;width:262.5pt;height:196.5pt;z-index:25167257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" filled="f" stroked="f" strokeweight=".5pt">
                <v:textbox inset="0,0,0,0">
                  <w:txbxContent>
                    <w:p w14:paraId="59BC1BEA" w14:textId="77777777" w:rsidR="00FF04FC" w:rsidRDefault="00FF04FC" w:rsidP="00FF04FC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2087B67A" w14:textId="77777777" w:rsidR="00FF04FC" w:rsidRPr="006D6EC6" w:rsidRDefault="00FF04FC" w:rsidP="00FF04F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11703154" w14:textId="77777777" w:rsidR="00FF04FC" w:rsidRPr="006D6EC6" w:rsidRDefault="00FF04FC" w:rsidP="00FF04F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1821102D" w14:textId="77777777" w:rsidR="00FF04FC" w:rsidRPr="006D6EC6" w:rsidRDefault="00FF04FC" w:rsidP="00FF04F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47764BB7" w14:textId="77777777" w:rsidR="00FF04FC" w:rsidRDefault="00FF04FC" w:rsidP="00FF04F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color w:val="000000" w:themeColor="text1"/>
                        </w:rPr>
                        <w:t>直前やご利用中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お薬の変更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color w:val="000000" w:themeColor="text1"/>
                        </w:rPr>
                        <w:t>お控え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>
                        <w:rPr>
                          <w:color w:val="000000" w:themeColor="text1"/>
                        </w:rPr>
                        <w:t>いております。詳しくは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20437C41" w14:textId="77777777" w:rsidR="00FF04FC" w:rsidRPr="00514AD6" w:rsidRDefault="00FF04FC" w:rsidP="00FF04F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58029C1C" w14:textId="77777777" w:rsidR="00FF04FC" w:rsidRDefault="00FF04FC" w:rsidP="00FF04F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772BB77C" w14:textId="77777777" w:rsidR="00FF04FC" w:rsidRPr="00A944D9" w:rsidRDefault="00FF04FC" w:rsidP="00FF04F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　片道</w:t>
                      </w:r>
                      <w:r>
                        <w:rPr>
                          <w:color w:val="000000" w:themeColor="text1"/>
                        </w:rPr>
                        <w:t>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>
                        <w:rPr>
                          <w:color w:val="000000" w:themeColor="text1"/>
                        </w:rPr>
                        <w:t>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632AFDAA" w14:textId="77777777" w:rsidR="00FF04FC" w:rsidRPr="00C871E0" w:rsidRDefault="00FF04FC" w:rsidP="00FF04F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03525913" w14:textId="77777777" w:rsidR="00FF04FC" w:rsidRDefault="00FF04FC" w:rsidP="00FF04F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・豊島区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>
                        <w:rPr>
                          <w:color w:val="000000" w:themeColor="text1"/>
                        </w:rPr>
                        <w:t>・雑司ヶ谷・目白・南長崎等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092FDA1D" w14:textId="77777777" w:rsidR="00FF04FC" w:rsidRPr="00085D02" w:rsidRDefault="00FF04FC" w:rsidP="00FF04FC">
                      <w:pPr>
                        <w:rPr>
                          <w:color w:val="000000" w:themeColor="text1"/>
                        </w:rPr>
                      </w:pPr>
                    </w:p>
                    <w:p w14:paraId="0BCF4476" w14:textId="77777777" w:rsidR="00FF04FC" w:rsidRPr="006D6EC6" w:rsidRDefault="00FF04FC" w:rsidP="00FF04F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FEA4F" w14:textId="77777777" w:rsidR="00FF04FC" w:rsidRDefault="00FF04FC" w:rsidP="00FF04FC">
      <w:pPr>
        <w:pStyle w:val="afff9"/>
        <w:jc w:val="left"/>
      </w:pPr>
    </w:p>
    <w:p w14:paraId="0E7C7E17" w14:textId="77777777" w:rsidR="00FF04FC" w:rsidRDefault="00FF04FC" w:rsidP="00FF04FC">
      <w:pPr>
        <w:pStyle w:val="afff9"/>
        <w:jc w:val="left"/>
      </w:pPr>
    </w:p>
    <w:p w14:paraId="58FE0455" w14:textId="77777777" w:rsidR="00FF04FC" w:rsidRDefault="00FF04FC" w:rsidP="00FF04FC">
      <w:pPr>
        <w:pStyle w:val="afff9"/>
        <w:jc w:val="left"/>
      </w:pP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1DF4B4CF" w14:textId="615417B1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6DE67C38" w14:textId="1781B01E" w:rsidR="001E5D29" w:rsidRDefault="00565F9C" w:rsidP="001E5D29">
      <w:pPr>
        <w:jc w:val="right"/>
      </w:pPr>
      <w:r w:rsidRPr="006D6EC6">
        <w:rPr>
          <w:rFonts w:hint="eastAsia"/>
          <w:color w:val="000000" w:themeColor="text1"/>
        </w:rPr>
        <w:t>〒</w:t>
      </w:r>
      <w:r w:rsidR="00A0447D">
        <w:rPr>
          <w:rFonts w:hint="eastAsia"/>
          <w:color w:val="000000" w:themeColor="text1"/>
        </w:rPr>
        <w:t>161-0033</w:t>
      </w:r>
      <w:r w:rsidRPr="006D6EC6">
        <w:rPr>
          <w:rFonts w:hint="eastAsia"/>
          <w:color w:val="000000" w:themeColor="text1"/>
        </w:rPr>
        <w:t xml:space="preserve">　東京都新宿区下落合</w:t>
      </w:r>
      <w:r w:rsidR="00A0447D">
        <w:rPr>
          <w:rFonts w:hint="eastAsia"/>
          <w:color w:val="000000" w:themeColor="text1"/>
        </w:rPr>
        <w:t>1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9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10</w:t>
      </w:r>
      <w:r w:rsidRPr="006D6EC6">
        <w:rPr>
          <w:rFonts w:hint="eastAsia"/>
          <w:color w:val="000000" w:themeColor="text1"/>
        </w:rPr>
        <w:t xml:space="preserve">　ショートステイ下落合幸朋苑　</w:t>
      </w:r>
      <w:r w:rsidR="00A0447D">
        <w:rPr>
          <w:rFonts w:hint="eastAsia"/>
          <w:color w:val="000000" w:themeColor="text1"/>
        </w:rPr>
        <w:t>TEL</w:t>
      </w:r>
      <w:r w:rsidR="00A0447D">
        <w:rPr>
          <w:rFonts w:hint="eastAsia"/>
          <w:color w:val="000000" w:themeColor="text1"/>
        </w:rPr>
        <w:t>：</w:t>
      </w:r>
      <w:r w:rsidR="00A0447D">
        <w:rPr>
          <w:rFonts w:hint="eastAsia"/>
          <w:color w:val="000000" w:themeColor="text1"/>
        </w:rPr>
        <w:t>03-3365-1335</w:t>
      </w:r>
      <w:r w:rsidR="00A0447D">
        <w:rPr>
          <w:rFonts w:hint="eastAsia"/>
          <w:color w:val="000000" w:themeColor="text1"/>
        </w:rPr>
        <w:t xml:space="preserve">　　　　　　　</w:t>
      </w:r>
      <w:r w:rsidRPr="006D6EC6">
        <w:rPr>
          <w:rFonts w:hint="eastAsia"/>
          <w:color w:val="000000" w:themeColor="text1"/>
        </w:rPr>
        <w:t>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p w14:paraId="05A2BF59" w14:textId="77777777" w:rsidR="001E5D29" w:rsidRDefault="001E5D29" w:rsidP="001E5D29">
      <w:pPr>
        <w:jc w:val="right"/>
      </w:pPr>
    </w:p>
    <w:p w14:paraId="13B2523E" w14:textId="73D28AD3" w:rsidR="00BF493F" w:rsidRDefault="00BF493F" w:rsidP="00BF493F">
      <w:pPr>
        <w:ind w:right="180"/>
        <w:jc w:val="right"/>
      </w:pPr>
      <w:r>
        <w:rPr>
          <w:rFonts w:hint="eastAsia"/>
        </w:rPr>
        <w:lastRenderedPageBreak/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 w:rsidR="006B3376">
        <w:rPr>
          <w:rFonts w:hint="eastAsia"/>
        </w:rPr>
        <w:t>3</w:t>
      </w:r>
      <w:r>
        <w:rPr>
          <w:rFonts w:hint="eastAsia"/>
        </w:rPr>
        <w:t>月</w:t>
      </w:r>
      <w:r w:rsidR="006B3376">
        <w:rPr>
          <w:rFonts w:hint="eastAsia"/>
        </w:rPr>
        <w:t>5</w:t>
      </w:r>
      <w:r>
        <w:rPr>
          <w:rFonts w:hint="eastAsia"/>
        </w:rPr>
        <w:t>日現在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1E5D29" w:rsidRPr="00C80158" w14:paraId="48CCCE3B" w14:textId="77777777" w:rsidTr="002A3E18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3E3870D9" w14:textId="77777777" w:rsidR="001E5D29" w:rsidRPr="00EB30D0" w:rsidRDefault="001E5D29" w:rsidP="002A3E18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64DFC17" w14:textId="77777777" w:rsidR="001E5D29" w:rsidRPr="00B72F73" w:rsidRDefault="001E5D29" w:rsidP="002A3E18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4</w:t>
            </w: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1E5D29" w:rsidRPr="00C80158" w14:paraId="1B29E7E7" w14:textId="77777777" w:rsidTr="002A3E18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74107909" w14:textId="77777777" w:rsidR="001E5D29" w:rsidRPr="00130EC2" w:rsidRDefault="001E5D29" w:rsidP="002A3E18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いつもご利用いただきまして、ありがとうございます。</w:t>
            </w:r>
          </w:p>
          <w:p w14:paraId="370032AD" w14:textId="77777777" w:rsidR="001E5D29" w:rsidRPr="00130EC2" w:rsidRDefault="001E5D29" w:rsidP="002A3E18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トイレ付き個室をご希望の方（27床全室個室）</w:t>
            </w:r>
          </w:p>
          <w:p w14:paraId="1DA4D99C" w14:textId="77777777" w:rsidR="001E5D29" w:rsidRPr="00130EC2" w:rsidRDefault="001E5D29" w:rsidP="002A3E18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にぎやか</w:t>
            </w:r>
            <w:r>
              <w:rPr>
                <w:rFonts w:ascii="ＭＳ ゴシック" w:eastAsia="ＭＳ ゴシック" w:hAnsi="ＭＳ ゴシック" w:hint="eastAsia"/>
              </w:rPr>
              <w:t>で明るい</w:t>
            </w:r>
            <w:r w:rsidRPr="00130EC2">
              <w:rPr>
                <w:rFonts w:ascii="ＭＳ ゴシック" w:eastAsia="ＭＳ ゴシック" w:hAnsi="ＭＳ ゴシック" w:hint="eastAsia"/>
              </w:rPr>
              <w:t>雰囲気が好きな方</w:t>
            </w:r>
          </w:p>
          <w:p w14:paraId="583D0971" w14:textId="7EFDACBA" w:rsidR="001E5D29" w:rsidRPr="00130EC2" w:rsidRDefault="001E5D29" w:rsidP="002A3E18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お喋りやレクリエーションを楽しみたい方</w:t>
            </w:r>
          </w:p>
          <w:p w14:paraId="38A010BD" w14:textId="77777777" w:rsidR="001E5D29" w:rsidRPr="00130EC2" w:rsidRDefault="001E5D29" w:rsidP="002A3E18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今後のことを考えて、施設に慣れておきたいと考えている方</w:t>
            </w:r>
          </w:p>
          <w:p w14:paraId="6FAEF095" w14:textId="77777777" w:rsidR="001E5D29" w:rsidRPr="00130EC2" w:rsidRDefault="001E5D29" w:rsidP="002A3E18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>
              <w:rPr>
                <w:rFonts w:ascii="ＭＳ ゴシック" w:eastAsia="ＭＳ ゴシック" w:hAnsi="ＭＳ ゴシック" w:hint="eastAsia"/>
              </w:rPr>
              <w:t>ご家族様のレスパイト</w:t>
            </w:r>
            <w:r w:rsidRPr="00130EC2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等、様々な用途でお使いいただけます</w:t>
            </w:r>
          </w:p>
          <w:p w14:paraId="255080BD" w14:textId="77777777" w:rsidR="001E5D29" w:rsidRPr="00130EC2" w:rsidRDefault="001E5D29" w:rsidP="002A3E18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C6788D6" w14:textId="5EEE4582" w:rsidR="001E5D29" w:rsidRDefault="00B86A74" w:rsidP="002A3E1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C44EF1" wp14:editId="5CE2265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-155575</wp:posOffset>
                      </wp:positionV>
                      <wp:extent cx="2400300" cy="1533525"/>
                      <wp:effectExtent l="0" t="0" r="19050" b="257175"/>
                      <wp:wrapNone/>
                      <wp:docPr id="1294959856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53352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E50514" w14:textId="6172B654" w:rsidR="00A731E5" w:rsidRPr="001363CF" w:rsidRDefault="00BA17E4" w:rsidP="00A731E5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利用者様の施設入所等で空きが多くございますので、ロングでのご</w:t>
                                  </w:r>
                                  <w:r w:rsidR="0052328C" w:rsidRPr="001363C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="00324666" w:rsidRPr="001363C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可能で</w:t>
                                  </w:r>
                                  <w:r w:rsidR="0052328C" w:rsidRPr="001363C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す。</w:t>
                                  </w:r>
                                  <w:r w:rsidR="00995D6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パンフレットの郵送も随時行っております。</w:t>
                                  </w:r>
                                  <w:r w:rsidR="0071643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見学だけでも可能です。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ご希望等ございましたらお気軽に相談員までご相談ください。</w:t>
                                  </w:r>
                                </w:p>
                                <w:p w14:paraId="4C32DDA9" w14:textId="0400701D" w:rsidR="00E22072" w:rsidRPr="00867292" w:rsidRDefault="00E22072" w:rsidP="001E5D29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8AB5A2" w14:textId="77777777" w:rsidR="001E5D29" w:rsidRPr="001363CF" w:rsidRDefault="001E5D29" w:rsidP="001E5D29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44EF1" id="_x0000_s1029" type="#_x0000_t62" style="position:absolute;left:0;text-align:left;margin-left:1.3pt;margin-top:-12.25pt;width:189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" adj="10671,24663" fillcolor="window" strokecolor="#41719c" strokeweight="1.25pt">
                      <v:textbox>
                        <w:txbxContent>
                          <w:p w14:paraId="03E50514" w14:textId="6172B654" w:rsidR="00A731E5" w:rsidRPr="001363CF" w:rsidRDefault="00BA17E4" w:rsidP="00A731E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利用者様の施設入所等で空きが多くございますので、ロングでのご</w:t>
                            </w:r>
                            <w:r w:rsidR="0052328C" w:rsidRPr="001363C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 w:rsidR="00324666" w:rsidRPr="001363C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可能で</w:t>
                            </w:r>
                            <w:r w:rsidR="0052328C" w:rsidRPr="001363C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す。</w:t>
                            </w:r>
                            <w:r w:rsidR="00995D6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パンフレットの郵送も随時行っております。</w:t>
                            </w:r>
                            <w:r w:rsidR="007164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見学だけでも可能です。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ご希望等ございましたらお気軽に相談員までご相談ください。</w:t>
                            </w:r>
                          </w:p>
                          <w:p w14:paraId="4C32DDA9" w14:textId="0400701D" w:rsidR="00E22072" w:rsidRPr="00867292" w:rsidRDefault="00E22072" w:rsidP="001E5D2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38AB5A2" w14:textId="77777777" w:rsidR="001E5D29" w:rsidRPr="001363CF" w:rsidRDefault="001E5D29" w:rsidP="001E5D2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939BB" w14:textId="7F89A790" w:rsidR="001E5D29" w:rsidRDefault="001E5D29" w:rsidP="002A3E18">
            <w:pPr>
              <w:jc w:val="center"/>
            </w:pPr>
          </w:p>
          <w:p w14:paraId="5628996B" w14:textId="77777777" w:rsidR="001E5D29" w:rsidRDefault="001E5D29" w:rsidP="002A3E18">
            <w:pPr>
              <w:jc w:val="center"/>
            </w:pPr>
          </w:p>
          <w:p w14:paraId="6E927995" w14:textId="77777777" w:rsidR="001E5D29" w:rsidRDefault="001E5D29" w:rsidP="002A3E18">
            <w:pPr>
              <w:jc w:val="center"/>
            </w:pPr>
          </w:p>
          <w:p w14:paraId="044F2F8F" w14:textId="77777777" w:rsidR="001E5D29" w:rsidRDefault="001E5D29" w:rsidP="002A3E18">
            <w:pPr>
              <w:jc w:val="center"/>
            </w:pPr>
          </w:p>
          <w:p w14:paraId="6CE0401D" w14:textId="504A673C" w:rsidR="001E5D29" w:rsidRDefault="001E5D29" w:rsidP="002A3E18">
            <w:pPr>
              <w:jc w:val="center"/>
            </w:pPr>
          </w:p>
          <w:p w14:paraId="72087718" w14:textId="5FEBD1FE" w:rsidR="001E5D29" w:rsidRDefault="00867292" w:rsidP="002A3E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9D31E35" wp14:editId="3CEDB8EA">
                  <wp:simplePos x="0" y="0"/>
                  <wp:positionH relativeFrom="column">
                    <wp:posOffset>1245235</wp:posOffset>
                  </wp:positionH>
                  <wp:positionV relativeFrom="paragraph">
                    <wp:posOffset>60960</wp:posOffset>
                  </wp:positionV>
                  <wp:extent cx="876300" cy="876300"/>
                  <wp:effectExtent l="0" t="0" r="0" b="0"/>
                  <wp:wrapNone/>
                  <wp:docPr id="1884094034" name="図 188409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CDB68D" w14:textId="232BBC84" w:rsidR="001E5D29" w:rsidRDefault="001E5D29" w:rsidP="002A3E18">
            <w:pPr>
              <w:jc w:val="center"/>
            </w:pPr>
          </w:p>
          <w:p w14:paraId="73E1092D" w14:textId="77777777" w:rsidR="001E5D29" w:rsidRPr="00962215" w:rsidRDefault="001E5D29" w:rsidP="002A3E18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1E5D29" w14:paraId="222A8DAB" w14:textId="77777777" w:rsidTr="002A3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31B259C4" w14:textId="5C688F46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4</w:t>
            </w:r>
            <w:r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1E5D29" w14:paraId="0BF0BD04" w14:textId="77777777" w:rsidTr="002A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5589AE50" w14:textId="77777777" w:rsidR="001E5D29" w:rsidRPr="00D33120" w:rsidRDefault="001E5D29" w:rsidP="002A3E1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1DF1210F" w14:textId="77777777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68E08CD" w14:textId="77777777" w:rsidR="001E5D29" w:rsidRPr="00A104BE" w:rsidRDefault="001E5D29" w:rsidP="002A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51F47DD5" w14:textId="77777777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2B8C3AA8" w14:textId="77777777" w:rsidR="001E5D29" w:rsidRPr="00A104BE" w:rsidRDefault="001E5D29" w:rsidP="002A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DB3168C" w14:textId="77777777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1A74D8B2" w14:textId="77777777" w:rsidR="001E5D29" w:rsidRPr="00A104BE" w:rsidRDefault="001E5D29" w:rsidP="002A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0FA9E45B" w14:textId="77777777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3AA39AD" w14:textId="77777777" w:rsidR="001E5D29" w:rsidRPr="00A104BE" w:rsidRDefault="001E5D29" w:rsidP="002A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34734152" w14:textId="77777777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449DA55B" w14:textId="60A37DA9" w:rsidR="001E5D29" w:rsidRPr="00A104BE" w:rsidRDefault="001E5D29" w:rsidP="002A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6EDD613B" w14:textId="78A6A502" w:rsidR="001E5D29" w:rsidRPr="00D33120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3DE81815" w14:textId="44A7C6D5" w:rsidR="001E5D29" w:rsidRPr="00D33120" w:rsidRDefault="001E5D29" w:rsidP="002A3E1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1E5D29" w14:paraId="32F674F1" w14:textId="77777777" w:rsidTr="002A3E18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D8FFEB2" w14:textId="771D7C7E" w:rsidR="001E5D29" w:rsidRPr="00A0447D" w:rsidRDefault="00BF493F" w:rsidP="002A3E18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3/</w:t>
            </w:r>
            <w:r w:rsidR="001E5D29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29</w:t>
            </w:r>
          </w:p>
          <w:p w14:paraId="082ACE01" w14:textId="77777777" w:rsidR="001E5D29" w:rsidRPr="00162C8F" w:rsidRDefault="001E5D29" w:rsidP="002A3E18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D2DBFF2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0F29A0FA" w14:textId="7E55935B" w:rsidR="001E5D29" w:rsidRDefault="00BF493F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3/</w:t>
            </w:r>
            <w:r w:rsidR="001E5D2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4B114640" w14:textId="77777777" w:rsidR="001E5D29" w:rsidRPr="00162C8F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162C8F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70C0DE43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21BA873" w14:textId="741219A2" w:rsidR="001E5D29" w:rsidRPr="00130EC2" w:rsidRDefault="00BF493F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3/</w:t>
            </w:r>
            <w:r w:rsidR="001E5D2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6A1A2435" w14:textId="77777777" w:rsidR="001E5D29" w:rsidRPr="00F9785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7EBFCB1" w14:textId="77777777" w:rsidR="001E5D29" w:rsidRPr="00912E7A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0349DA50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4348D188" w14:textId="77777777" w:rsidR="001E5D29" w:rsidRPr="00F9785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5B9B172A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7D47F0C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5E1AD290" w14:textId="77777777" w:rsidR="001E5D29" w:rsidRPr="00F9785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460CCB09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3D5E13F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6F2F2AF1" w14:textId="77777777" w:rsidR="001E5D29" w:rsidRPr="00F9785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F8F3F88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5853879" w14:textId="77777777" w:rsidR="001E5D29" w:rsidRPr="00DC2D73" w:rsidRDefault="001E5D29" w:rsidP="002A3E18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52D43B5E" w14:textId="77777777" w:rsidR="001E5D29" w:rsidRPr="00F9785D" w:rsidRDefault="001E5D29" w:rsidP="002A3E18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〇</w:t>
            </w:r>
          </w:p>
        </w:tc>
      </w:tr>
      <w:tr w:rsidR="001E5D29" w14:paraId="0B129576" w14:textId="77777777" w:rsidTr="002A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3F11BB1" w14:textId="77777777" w:rsidR="001E5D29" w:rsidRDefault="001E5D29" w:rsidP="002A3E18"/>
        </w:tc>
        <w:tc>
          <w:tcPr>
            <w:tcW w:w="329" w:type="dxa"/>
          </w:tcPr>
          <w:p w14:paraId="43C01C7C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C1189F4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7E6255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33444D1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740CC36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E6F5A0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69FC4D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B00F583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ED74668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3B4D6E0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BA43A13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654B78E" w14:textId="77777777" w:rsidR="001E5D29" w:rsidRDefault="001E5D29" w:rsidP="002A3E18"/>
        </w:tc>
      </w:tr>
      <w:tr w:rsidR="001E5D29" w14:paraId="3D78899C" w14:textId="77777777" w:rsidTr="002A3E1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FC7F4C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  <w:p w14:paraId="0BAC5FA1" w14:textId="77777777" w:rsidR="001E5D29" w:rsidRPr="00F9785D" w:rsidRDefault="001E5D29" w:rsidP="002A3E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EDD4EDF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3B27A15F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7A6683C3" w14:textId="77777777" w:rsidR="001E5D29" w:rsidRPr="008A6898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9D9D044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417A76E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5A7F01EC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79A834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736BB31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49B81AA5" w14:textId="77777777" w:rsidR="001E5D29" w:rsidRPr="00691C7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6E30F99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FDA2A63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2F98EE95" w14:textId="77777777" w:rsidR="001E5D29" w:rsidRPr="008A6898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05A312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084DB452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280B6BE8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9376D02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E5DDBBD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11</w:t>
            </w:r>
          </w:p>
          <w:p w14:paraId="31C3BEB9" w14:textId="77777777" w:rsidR="001E5D29" w:rsidRPr="000D7DFD" w:rsidRDefault="001E5D29" w:rsidP="002A3E18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</w:tr>
      <w:tr w:rsidR="001E5D29" w14:paraId="27857823" w14:textId="77777777" w:rsidTr="002A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54440DAC" w14:textId="77777777" w:rsidR="001E5D29" w:rsidRDefault="001E5D29" w:rsidP="002A3E18"/>
        </w:tc>
        <w:tc>
          <w:tcPr>
            <w:tcW w:w="329" w:type="dxa"/>
          </w:tcPr>
          <w:p w14:paraId="51CD5DD1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4E950F10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6FC77B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6449E64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17D1A9A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772493C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703A9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A85A599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42ED57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3C126C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3FA7331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A220E26" w14:textId="77777777" w:rsidR="001E5D29" w:rsidRDefault="001E5D29" w:rsidP="002A3E18"/>
        </w:tc>
      </w:tr>
      <w:tr w:rsidR="001E5D29" w14:paraId="25F5455D" w14:textId="77777777" w:rsidTr="002A3E1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65E9042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34D12100" w14:textId="77777777" w:rsidR="001E5D29" w:rsidRPr="008A6898" w:rsidRDefault="001E5D29" w:rsidP="002A3E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55EBBB7D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4F8496FB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2CA0FC98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62C8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7070BCA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45C238B" w14:textId="77777777" w:rsidR="001E5D29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7DCC5931" w14:textId="77777777" w:rsidR="001E5D29" w:rsidRPr="008A6898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386BADE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02BB991D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71EDA56E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4F05A22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3BEADC8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551DACEB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6E7F9659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FB7D283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17</w:t>
            </w:r>
          </w:p>
          <w:p w14:paraId="3A13C0EF" w14:textId="77777777" w:rsidR="001E5D29" w:rsidRPr="008A6898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22DD6665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22ADF4CE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18</w:t>
            </w:r>
          </w:p>
          <w:p w14:paraId="06953A96" w14:textId="77777777" w:rsidR="001E5D29" w:rsidRPr="000D7DFD" w:rsidRDefault="001E5D29" w:rsidP="002A3E18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1E5D29" w14:paraId="6FC76001" w14:textId="77777777" w:rsidTr="002A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D72D574" w14:textId="77777777" w:rsidR="001E5D29" w:rsidRDefault="001E5D29" w:rsidP="002A3E18"/>
        </w:tc>
        <w:tc>
          <w:tcPr>
            <w:tcW w:w="329" w:type="dxa"/>
          </w:tcPr>
          <w:p w14:paraId="4973A6B8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74CFCA0A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86E2BC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BB51EEF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E70B275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47B0140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DEBF0C8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F80FE26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2A2DB4F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CC447E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1085453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797A5FB" w14:textId="77777777" w:rsidR="001E5D29" w:rsidRDefault="001E5D29" w:rsidP="002A3E18"/>
        </w:tc>
      </w:tr>
      <w:tr w:rsidR="001E5D29" w:rsidRPr="00D33120" w14:paraId="37DC854C" w14:textId="77777777" w:rsidTr="002A3E1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EBAEDB0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19</w:t>
            </w:r>
          </w:p>
          <w:p w14:paraId="743D655B" w14:textId="77777777" w:rsidR="001E5D29" w:rsidRPr="000D7DFD" w:rsidRDefault="001E5D29" w:rsidP="002A3E18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72664DE4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9C70B27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20</w:t>
            </w:r>
          </w:p>
          <w:p w14:paraId="4403C397" w14:textId="77777777" w:rsidR="001E5D29" w:rsidRPr="000D7DF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F734B53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1D9654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21</w:t>
            </w:r>
          </w:p>
          <w:p w14:paraId="3B1CF2ED" w14:textId="77777777" w:rsidR="001E5D29" w:rsidRPr="000D7DF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60A042D7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F311CA6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1A2517C0" w14:textId="77777777" w:rsidR="001E5D29" w:rsidRPr="000D7DF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C0CD594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36A446A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0ECF7273" w14:textId="77777777" w:rsidR="001E5D29" w:rsidRPr="008A6898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7665462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BC00CB1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51B3BB04" w14:textId="42DA21C7" w:rsidR="001E5D29" w:rsidRPr="000D7DFD" w:rsidRDefault="00B86A74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771A64B0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A95A4C7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9DF5569" w14:textId="3E81A08A" w:rsidR="001E5D29" w:rsidRPr="008A6898" w:rsidRDefault="00B86A74" w:rsidP="002A3E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</w:tr>
      <w:tr w:rsidR="001E5D29" w14:paraId="11DD9BD3" w14:textId="77777777" w:rsidTr="002A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1F27A85" w14:textId="77777777" w:rsidR="001E5D29" w:rsidRDefault="001E5D29" w:rsidP="002A3E18"/>
        </w:tc>
        <w:tc>
          <w:tcPr>
            <w:tcW w:w="329" w:type="dxa"/>
          </w:tcPr>
          <w:p w14:paraId="6E5305D9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02144541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EB185FC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5B6DF74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4B54540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592E80E4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8138018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F260DAE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1E7BACF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1F64E93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13119CC" w14:textId="77777777" w:rsidR="001E5D29" w:rsidRDefault="001E5D29" w:rsidP="002A3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63B78105" w14:textId="77777777" w:rsidR="001E5D29" w:rsidRDefault="001E5D29" w:rsidP="002A3E18"/>
        </w:tc>
      </w:tr>
      <w:tr w:rsidR="001E5D29" w14:paraId="6E82BDAA" w14:textId="77777777" w:rsidTr="002A3E1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AF9C8E" w14:textId="77777777" w:rsidR="001E5D29" w:rsidRPr="00130EC2" w:rsidRDefault="001E5D29" w:rsidP="002A3E1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26</w:t>
            </w:r>
          </w:p>
          <w:p w14:paraId="5515E88C" w14:textId="23F43C88" w:rsidR="001E5D29" w:rsidRPr="004777D7" w:rsidRDefault="00B86A74" w:rsidP="002A3E18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  <w:tc>
          <w:tcPr>
            <w:tcW w:w="329" w:type="dxa"/>
          </w:tcPr>
          <w:p w14:paraId="44873187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1183ECC0" w14:textId="77777777" w:rsidR="001E5D29" w:rsidRPr="00130EC2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27</w:t>
            </w:r>
          </w:p>
          <w:p w14:paraId="0D1E3A06" w14:textId="77777777" w:rsidR="001E5D29" w:rsidRPr="000D7DFD" w:rsidRDefault="001E5D29" w:rsidP="002A3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BA4BB77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9B8A26A" w14:textId="77777777" w:rsidR="001E5D29" w:rsidRPr="00DC2D73" w:rsidRDefault="001E5D29" w:rsidP="002A3E18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28</w:t>
            </w:r>
          </w:p>
          <w:p w14:paraId="1B3BA2B6" w14:textId="77777777" w:rsidR="001E5D29" w:rsidRPr="000D7DFD" w:rsidRDefault="001E5D29" w:rsidP="002A3E18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9DDF0AA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2668DB7" w14:textId="77777777" w:rsidR="001E5D29" w:rsidRPr="00DC2D73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235764CC" w14:textId="77777777" w:rsidR="001E5D29" w:rsidRPr="000D7DF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6AC2AC3D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956A0F6" w14:textId="77777777" w:rsidR="001E5D29" w:rsidRPr="00A0447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1B69E06D" w14:textId="77777777" w:rsidR="001E5D29" w:rsidRPr="00D450A9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47D36E05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530870B" w14:textId="77777777" w:rsidR="001E5D29" w:rsidRPr="00A0447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5/1</w:t>
            </w:r>
          </w:p>
          <w:p w14:paraId="01B96094" w14:textId="77777777" w:rsidR="001E5D29" w:rsidRPr="000D7DFD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―</w:t>
            </w:r>
          </w:p>
        </w:tc>
        <w:tc>
          <w:tcPr>
            <w:tcW w:w="334" w:type="dxa"/>
          </w:tcPr>
          <w:p w14:paraId="3FBACE5B" w14:textId="77777777" w:rsidR="001E5D29" w:rsidRPr="00D33120" w:rsidRDefault="001E5D29" w:rsidP="002A3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C8B4290" w14:textId="77777777" w:rsidR="001E5D29" w:rsidRDefault="001E5D29" w:rsidP="002A3E18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5/2</w:t>
            </w:r>
          </w:p>
          <w:p w14:paraId="0585866D" w14:textId="77777777" w:rsidR="001E5D29" w:rsidRPr="000D7DFD" w:rsidRDefault="001E5D29" w:rsidP="002A3E18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―</w:t>
            </w:r>
          </w:p>
        </w:tc>
      </w:tr>
    </w:tbl>
    <w:p w14:paraId="28B31A32" w14:textId="77777777" w:rsidR="001E5D29" w:rsidRDefault="001E5D29" w:rsidP="001E5D29">
      <w:pPr>
        <w:pStyle w:val="afff9"/>
        <w:jc w:val="left"/>
      </w:pPr>
      <w:bookmarkStart w:id="0" w:name="_Hlk222309043"/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6432" behindDoc="0" locked="0" layoutInCell="1" allowOverlap="1" wp14:anchorId="3EF34885" wp14:editId="1631E226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66BCFA" w14:textId="77777777" w:rsidR="001E5D29" w:rsidRDefault="001E5D29" w:rsidP="001E5D29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ご新規の方の申し込みについて</w:t>
                            </w:r>
                          </w:p>
                          <w:p w14:paraId="3F6C9458" w14:textId="77777777" w:rsidR="001E5D29" w:rsidRPr="006D6EC6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4383BF6C" w14:textId="77777777" w:rsidR="001E5D29" w:rsidRPr="006D6EC6" w:rsidRDefault="001E5D29" w:rsidP="001E5D29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305368B4" w14:textId="77777777" w:rsidR="001E5D29" w:rsidRDefault="001E5D29" w:rsidP="001E5D29">
                            <w:pPr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初回は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平日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２泊３日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～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のお試し利用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していた</w:t>
                            </w:r>
                            <w:r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だいており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ます。</w:t>
                            </w:r>
                          </w:p>
                          <w:p w14:paraId="0AE48C66" w14:textId="77777777" w:rsidR="001E5D29" w:rsidRPr="006D6EC6" w:rsidRDefault="001E5D29" w:rsidP="001E5D29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でお願いしています（ご家族送迎も同様</w:t>
                            </w:r>
                            <w:r>
                              <w:rPr>
                                <w:color w:val="000000" w:themeColor="text1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7CEAD1B5" w14:textId="77777777" w:rsidR="001E5D29" w:rsidRPr="006D6EC6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577C16D8" w14:textId="77777777" w:rsidR="001E5D29" w:rsidRPr="00F73CEF" w:rsidRDefault="001E5D29" w:rsidP="001E5D2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方（看護師が常駐では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4E8553AE" w14:textId="77777777" w:rsidR="001E5D29" w:rsidRPr="00F73CEF" w:rsidRDefault="001E5D29" w:rsidP="001E5D2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6BE813AC" w14:textId="77777777" w:rsidR="001E5D29" w:rsidRPr="00F73CEF" w:rsidRDefault="001E5D29" w:rsidP="001E5D2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4147A90B" w14:textId="77777777" w:rsidR="001E5D29" w:rsidRPr="00F73CEF" w:rsidRDefault="001E5D29" w:rsidP="001E5D2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4885" id="テキスト ボックス 136" o:spid="_x0000_s1030" type="#_x0000_t202" style="position:absolute;margin-left:0;margin-top:13.05pt;width:262.5pt;height:200.25pt;z-index:251666432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" filled="f" stroked="f" strokeweight=".5pt">
                <v:textbox inset="0,0,0,0">
                  <w:txbxContent>
                    <w:p w14:paraId="4B66BCFA" w14:textId="77777777" w:rsidR="001E5D29" w:rsidRDefault="001E5D29" w:rsidP="001E5D29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ご新規の方の申し込みについて</w:t>
                      </w:r>
                    </w:p>
                    <w:p w14:paraId="3F6C9458" w14:textId="77777777" w:rsidR="001E5D29" w:rsidRPr="006D6EC6" w:rsidRDefault="001E5D29" w:rsidP="001E5D29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6D6EC6">
                        <w:rPr>
                          <w:color w:val="000000" w:themeColor="text1"/>
                        </w:rPr>
                        <w:t>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Pr="006D6EC6">
                        <w:rPr>
                          <w:color w:val="000000" w:themeColor="text1"/>
                        </w:rPr>
                        <w:t>情報提供書」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4383BF6C" w14:textId="77777777" w:rsidR="001E5D29" w:rsidRPr="006D6EC6" w:rsidRDefault="001E5D29" w:rsidP="001E5D29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305368B4" w14:textId="77777777" w:rsidR="001E5D29" w:rsidRDefault="001E5D29" w:rsidP="001E5D29">
                      <w:pPr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初回は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平日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２泊３日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～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のお試し利用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していた</w:t>
                      </w:r>
                      <w:r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だいており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ます。</w:t>
                      </w:r>
                    </w:p>
                    <w:p w14:paraId="0AE48C66" w14:textId="77777777" w:rsidR="001E5D29" w:rsidRPr="006D6EC6" w:rsidRDefault="001E5D29" w:rsidP="001E5D29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>
                        <w:rPr>
                          <w:color w:val="000000" w:themeColor="text1"/>
                        </w:rPr>
                        <w:t>運行しており「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>
                        <w:rPr>
                          <w:color w:val="000000" w:themeColor="text1"/>
                        </w:rPr>
                        <w:t>・午後入所」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でお願いしています（ご家族送迎も同様</w:t>
                      </w:r>
                      <w:r>
                        <w:rPr>
                          <w:color w:val="000000" w:themeColor="text1"/>
                        </w:rPr>
                        <w:t>です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14:paraId="7CEAD1B5" w14:textId="77777777" w:rsidR="001E5D29" w:rsidRPr="006D6EC6" w:rsidRDefault="001E5D29" w:rsidP="001E5D29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577C16D8" w14:textId="77777777" w:rsidR="001E5D29" w:rsidRPr="00F73CEF" w:rsidRDefault="001E5D29" w:rsidP="001E5D2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方（看護師が常駐では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4E8553AE" w14:textId="77777777" w:rsidR="001E5D29" w:rsidRPr="00F73CEF" w:rsidRDefault="001E5D29" w:rsidP="001E5D2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6BE813AC" w14:textId="77777777" w:rsidR="001E5D29" w:rsidRPr="00F73CEF" w:rsidRDefault="001E5D29" w:rsidP="001E5D2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4147A90B" w14:textId="77777777" w:rsidR="001E5D29" w:rsidRPr="00F73CEF" w:rsidRDefault="001E5D29" w:rsidP="001E5D2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7456" behindDoc="0" locked="0" layoutInCell="1" allowOverlap="1" wp14:anchorId="12BD7864" wp14:editId="09C04ABB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2CD2B3" w14:textId="77777777" w:rsidR="001E5D29" w:rsidRDefault="001E5D29" w:rsidP="001E5D29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539C16B6" w14:textId="77777777" w:rsidR="001E5D29" w:rsidRPr="006D6EC6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26201D5C" w14:textId="77777777" w:rsidR="001E5D29" w:rsidRPr="006D6EC6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391312B6" w14:textId="77777777" w:rsidR="001E5D29" w:rsidRPr="006D6EC6" w:rsidRDefault="001E5D29" w:rsidP="001E5D29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2BC1A41D" w14:textId="77777777" w:rsidR="001E5D29" w:rsidRDefault="001E5D29" w:rsidP="001E5D29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お控え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3EC1B7C3" w14:textId="77777777" w:rsidR="001E5D29" w:rsidRPr="00514AD6" w:rsidRDefault="001E5D29" w:rsidP="001E5D29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28B39BC4" w14:textId="77777777" w:rsidR="001E5D29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D6B8593" w14:textId="77777777" w:rsidR="001E5D29" w:rsidRPr="00A944D9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　片道</w:t>
                            </w:r>
                            <w:r>
                              <w:rPr>
                                <w:color w:val="000000" w:themeColor="text1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70F003EF" w14:textId="77777777" w:rsidR="001E5D29" w:rsidRPr="00C871E0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42D3D61E" w14:textId="77777777" w:rsidR="001E5D29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・豊島区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53CA251F" w14:textId="77777777" w:rsidR="001E5D29" w:rsidRPr="00085D02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FF0981" w14:textId="77777777" w:rsidR="001E5D29" w:rsidRPr="006D6EC6" w:rsidRDefault="001E5D29" w:rsidP="001E5D2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7864" id="テキスト ボックス 2" o:spid="_x0000_s1031" type="#_x0000_t202" style="position:absolute;margin-left:276.15pt;margin-top:13.85pt;width:262.5pt;height:196.5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" filled="f" stroked="f" strokeweight=".5pt">
                <v:textbox inset="0,0,0,0">
                  <w:txbxContent>
                    <w:p w14:paraId="752CD2B3" w14:textId="77777777" w:rsidR="001E5D29" w:rsidRDefault="001E5D29" w:rsidP="001E5D29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539C16B6" w14:textId="77777777" w:rsidR="001E5D29" w:rsidRPr="006D6EC6" w:rsidRDefault="001E5D29" w:rsidP="001E5D29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26201D5C" w14:textId="77777777" w:rsidR="001E5D29" w:rsidRPr="006D6EC6" w:rsidRDefault="001E5D29" w:rsidP="001E5D29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391312B6" w14:textId="77777777" w:rsidR="001E5D29" w:rsidRPr="006D6EC6" w:rsidRDefault="001E5D29" w:rsidP="001E5D29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2BC1A41D" w14:textId="77777777" w:rsidR="001E5D29" w:rsidRDefault="001E5D29" w:rsidP="001E5D29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color w:val="000000" w:themeColor="text1"/>
                        </w:rPr>
                        <w:t>直前やご利用中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お薬の変更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color w:val="000000" w:themeColor="text1"/>
                        </w:rPr>
                        <w:t>お控え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>
                        <w:rPr>
                          <w:color w:val="000000" w:themeColor="text1"/>
                        </w:rPr>
                        <w:t>いております。詳しくは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3EC1B7C3" w14:textId="77777777" w:rsidR="001E5D29" w:rsidRPr="00514AD6" w:rsidRDefault="001E5D29" w:rsidP="001E5D29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28B39BC4" w14:textId="77777777" w:rsidR="001E5D29" w:rsidRDefault="001E5D29" w:rsidP="001E5D2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D6B8593" w14:textId="77777777" w:rsidR="001E5D29" w:rsidRPr="00A944D9" w:rsidRDefault="001E5D29" w:rsidP="001E5D2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　片道</w:t>
                      </w:r>
                      <w:r>
                        <w:rPr>
                          <w:color w:val="000000" w:themeColor="text1"/>
                        </w:rPr>
                        <w:t>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>
                        <w:rPr>
                          <w:color w:val="000000" w:themeColor="text1"/>
                        </w:rPr>
                        <w:t>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70F003EF" w14:textId="77777777" w:rsidR="001E5D29" w:rsidRPr="00C871E0" w:rsidRDefault="001E5D29" w:rsidP="001E5D2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42D3D61E" w14:textId="77777777" w:rsidR="001E5D29" w:rsidRDefault="001E5D29" w:rsidP="001E5D2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・豊島区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>
                        <w:rPr>
                          <w:color w:val="000000" w:themeColor="text1"/>
                        </w:rPr>
                        <w:t>・雑司ヶ谷・目白・南長崎等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53CA251F" w14:textId="77777777" w:rsidR="001E5D29" w:rsidRPr="00085D02" w:rsidRDefault="001E5D29" w:rsidP="001E5D29">
                      <w:pPr>
                        <w:rPr>
                          <w:color w:val="000000" w:themeColor="text1"/>
                        </w:rPr>
                      </w:pPr>
                    </w:p>
                    <w:p w14:paraId="0CFF0981" w14:textId="77777777" w:rsidR="001E5D29" w:rsidRPr="006D6EC6" w:rsidRDefault="001E5D29" w:rsidP="001E5D2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0B851" w14:textId="77777777" w:rsidR="001E5D29" w:rsidRDefault="001E5D29" w:rsidP="001E5D29">
      <w:pPr>
        <w:pStyle w:val="afff9"/>
        <w:jc w:val="left"/>
      </w:pPr>
    </w:p>
    <w:p w14:paraId="08ABF88F" w14:textId="77777777" w:rsidR="001E5D29" w:rsidRDefault="001E5D29" w:rsidP="001E5D29">
      <w:pPr>
        <w:pStyle w:val="afff9"/>
        <w:jc w:val="left"/>
      </w:pPr>
    </w:p>
    <w:p w14:paraId="486B469D" w14:textId="77777777" w:rsidR="001E5D29" w:rsidRDefault="001E5D29" w:rsidP="001E5D29">
      <w:pPr>
        <w:pStyle w:val="afff9"/>
        <w:jc w:val="left"/>
      </w:pPr>
    </w:p>
    <w:bookmarkEnd w:id="0"/>
    <w:p w14:paraId="5680C582" w14:textId="77777777" w:rsidR="001E5D29" w:rsidRDefault="001E5D29" w:rsidP="001E5D29">
      <w:pPr>
        <w:pStyle w:val="afff9"/>
        <w:jc w:val="left"/>
      </w:pPr>
    </w:p>
    <w:p w14:paraId="2525E937" w14:textId="77777777" w:rsidR="001E5D29" w:rsidRDefault="001E5D29" w:rsidP="001E5D29">
      <w:pPr>
        <w:pStyle w:val="afff9"/>
        <w:jc w:val="left"/>
      </w:pPr>
    </w:p>
    <w:p w14:paraId="3A70A66B" w14:textId="77777777" w:rsidR="001E5D29" w:rsidRDefault="001E5D29" w:rsidP="001E5D29">
      <w:pPr>
        <w:pStyle w:val="afff9"/>
        <w:jc w:val="left"/>
      </w:pPr>
    </w:p>
    <w:p w14:paraId="0EAD1CA2" w14:textId="77777777" w:rsidR="001E5D29" w:rsidRDefault="001E5D29" w:rsidP="001E5D29">
      <w:pPr>
        <w:pStyle w:val="afff9"/>
        <w:jc w:val="left"/>
        <w:rPr>
          <w:color w:val="000000" w:themeColor="text1"/>
        </w:rPr>
      </w:pPr>
    </w:p>
    <w:p w14:paraId="22302A73" w14:textId="77777777" w:rsidR="001E5D29" w:rsidRDefault="001E5D29" w:rsidP="001E5D29">
      <w:pPr>
        <w:pStyle w:val="afff9"/>
        <w:jc w:val="left"/>
        <w:rPr>
          <w:color w:val="000000" w:themeColor="text1"/>
        </w:rPr>
      </w:pPr>
    </w:p>
    <w:p w14:paraId="2CD94F13" w14:textId="77777777" w:rsidR="001E5D29" w:rsidRDefault="001E5D29" w:rsidP="001E5D29">
      <w:pPr>
        <w:pStyle w:val="afff9"/>
        <w:jc w:val="left"/>
        <w:rPr>
          <w:color w:val="000000" w:themeColor="text1"/>
        </w:rPr>
      </w:pPr>
    </w:p>
    <w:p w14:paraId="27BB68D1" w14:textId="77777777" w:rsidR="001E5D29" w:rsidRDefault="001E5D29" w:rsidP="001E5D29">
      <w:pPr>
        <w:pStyle w:val="afff9"/>
        <w:jc w:val="left"/>
        <w:rPr>
          <w:color w:val="000000" w:themeColor="text1"/>
        </w:rPr>
      </w:pPr>
    </w:p>
    <w:p w14:paraId="5BB0D664" w14:textId="77777777" w:rsidR="001E5D29" w:rsidRDefault="001E5D29" w:rsidP="001E5D29">
      <w:pPr>
        <w:pStyle w:val="afff9"/>
        <w:jc w:val="left"/>
        <w:rPr>
          <w:color w:val="000000" w:themeColor="text1"/>
        </w:rPr>
      </w:pPr>
    </w:p>
    <w:p w14:paraId="289DCDF3" w14:textId="4F2580A0" w:rsidR="00EA415B" w:rsidRDefault="00EA415B" w:rsidP="00E1382F">
      <w:pPr>
        <w:pStyle w:val="afff9"/>
        <w:jc w:val="left"/>
        <w:rPr>
          <w:color w:val="000000" w:themeColor="text1"/>
        </w:rPr>
      </w:pPr>
    </w:p>
    <w:p w14:paraId="1F616971" w14:textId="073298B8" w:rsidR="006F5895" w:rsidRPr="006F5895" w:rsidRDefault="006F5895" w:rsidP="006F5895">
      <w:pPr>
        <w:jc w:val="right"/>
      </w:pPr>
      <w:r w:rsidRPr="006D6EC6">
        <w:rPr>
          <w:rFonts w:hint="eastAsia"/>
          <w:color w:val="000000" w:themeColor="text1"/>
        </w:rPr>
        <w:t>〒</w:t>
      </w:r>
      <w:r>
        <w:rPr>
          <w:rFonts w:hint="eastAsia"/>
          <w:color w:val="000000" w:themeColor="text1"/>
        </w:rPr>
        <w:t>161-0033</w:t>
      </w:r>
      <w:r w:rsidRPr="006D6EC6">
        <w:rPr>
          <w:rFonts w:hint="eastAsia"/>
          <w:color w:val="000000" w:themeColor="text1"/>
        </w:rPr>
        <w:t xml:space="preserve">　東京都新宿区下落合</w:t>
      </w:r>
      <w:r>
        <w:rPr>
          <w:rFonts w:hint="eastAsia"/>
          <w:color w:val="000000" w:themeColor="text1"/>
        </w:rPr>
        <w:t>1</w:t>
      </w:r>
      <w:r w:rsidRPr="006D6EC6"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9</w:t>
      </w:r>
      <w:r w:rsidRPr="006D6EC6"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10</w:t>
      </w:r>
      <w:r w:rsidRPr="006D6EC6">
        <w:rPr>
          <w:rFonts w:hint="eastAsia"/>
          <w:color w:val="000000" w:themeColor="text1"/>
        </w:rPr>
        <w:t xml:space="preserve">　ショートステイ下落合幸朋苑　</w:t>
      </w:r>
      <w:r>
        <w:rPr>
          <w:rFonts w:hint="eastAsia"/>
          <w:color w:val="000000" w:themeColor="text1"/>
        </w:rPr>
        <w:t>TEL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03-3365-1335</w:t>
      </w:r>
      <w:r>
        <w:rPr>
          <w:rFonts w:hint="eastAsia"/>
          <w:color w:val="000000" w:themeColor="text1"/>
        </w:rPr>
        <w:t xml:space="preserve">　　　　　　　</w:t>
      </w:r>
      <w:r w:rsidRPr="006D6EC6">
        <w:rPr>
          <w:rFonts w:hint="eastAsia"/>
          <w:color w:val="000000" w:themeColor="text1"/>
        </w:rPr>
        <w:t>担当：</w:t>
      </w:r>
      <w:r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6F5895" w:rsidRPr="006F5895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1606" w14:textId="77777777" w:rsidR="00BC6A9D" w:rsidRDefault="00BC6A9D">
      <w:pPr>
        <w:spacing w:before="0" w:after="0"/>
      </w:pPr>
      <w:r>
        <w:separator/>
      </w:r>
    </w:p>
  </w:endnote>
  <w:endnote w:type="continuationSeparator" w:id="0">
    <w:p w14:paraId="27213D32" w14:textId="77777777" w:rsidR="00BC6A9D" w:rsidRDefault="00BC6A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1EC0" w14:textId="77777777" w:rsidR="00BC6A9D" w:rsidRDefault="00BC6A9D">
      <w:pPr>
        <w:spacing w:before="0" w:after="0"/>
      </w:pPr>
      <w:r>
        <w:separator/>
      </w:r>
    </w:p>
  </w:footnote>
  <w:footnote w:type="continuationSeparator" w:id="0">
    <w:p w14:paraId="2F6DA99B" w14:textId="77777777" w:rsidR="00BC6A9D" w:rsidRDefault="00BC6A9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0649E"/>
    <w:rsid w:val="00007FF2"/>
    <w:rsid w:val="000325F1"/>
    <w:rsid w:val="00034EA7"/>
    <w:rsid w:val="0004478E"/>
    <w:rsid w:val="00066C4C"/>
    <w:rsid w:val="000708DA"/>
    <w:rsid w:val="00074F82"/>
    <w:rsid w:val="00085D02"/>
    <w:rsid w:val="000A3B38"/>
    <w:rsid w:val="000B077B"/>
    <w:rsid w:val="000B2C5F"/>
    <w:rsid w:val="000B58AB"/>
    <w:rsid w:val="000C07CF"/>
    <w:rsid w:val="000C6C76"/>
    <w:rsid w:val="000D7DFD"/>
    <w:rsid w:val="000E43D4"/>
    <w:rsid w:val="000F46B0"/>
    <w:rsid w:val="00113427"/>
    <w:rsid w:val="00117047"/>
    <w:rsid w:val="00122AFE"/>
    <w:rsid w:val="00124ADC"/>
    <w:rsid w:val="00130AB1"/>
    <w:rsid w:val="00130EC2"/>
    <w:rsid w:val="00132ED5"/>
    <w:rsid w:val="00134D9B"/>
    <w:rsid w:val="001363CF"/>
    <w:rsid w:val="00143BC9"/>
    <w:rsid w:val="00144D52"/>
    <w:rsid w:val="001455EE"/>
    <w:rsid w:val="00146A92"/>
    <w:rsid w:val="00156092"/>
    <w:rsid w:val="00165898"/>
    <w:rsid w:val="001663A4"/>
    <w:rsid w:val="001733FC"/>
    <w:rsid w:val="001761AE"/>
    <w:rsid w:val="001817FF"/>
    <w:rsid w:val="001905F7"/>
    <w:rsid w:val="00193E15"/>
    <w:rsid w:val="00194D7F"/>
    <w:rsid w:val="001A5029"/>
    <w:rsid w:val="001B0EEC"/>
    <w:rsid w:val="001B2B34"/>
    <w:rsid w:val="001B5A00"/>
    <w:rsid w:val="001C550F"/>
    <w:rsid w:val="001C7E8C"/>
    <w:rsid w:val="001E2A07"/>
    <w:rsid w:val="001E436A"/>
    <w:rsid w:val="001E5D29"/>
    <w:rsid w:val="001E729D"/>
    <w:rsid w:val="001F6ECD"/>
    <w:rsid w:val="00202094"/>
    <w:rsid w:val="002045E4"/>
    <w:rsid w:val="00204BAF"/>
    <w:rsid w:val="0022788C"/>
    <w:rsid w:val="0023205B"/>
    <w:rsid w:val="00236EC0"/>
    <w:rsid w:val="0025089C"/>
    <w:rsid w:val="0025354C"/>
    <w:rsid w:val="00255CB2"/>
    <w:rsid w:val="0025748C"/>
    <w:rsid w:val="002640D5"/>
    <w:rsid w:val="00264A3C"/>
    <w:rsid w:val="00274B48"/>
    <w:rsid w:val="002751F1"/>
    <w:rsid w:val="00280354"/>
    <w:rsid w:val="00286398"/>
    <w:rsid w:val="00286DA7"/>
    <w:rsid w:val="00287632"/>
    <w:rsid w:val="00292CFA"/>
    <w:rsid w:val="00293C39"/>
    <w:rsid w:val="002A56C6"/>
    <w:rsid w:val="002A756E"/>
    <w:rsid w:val="002B43E5"/>
    <w:rsid w:val="002C356E"/>
    <w:rsid w:val="002D5091"/>
    <w:rsid w:val="002E3777"/>
    <w:rsid w:val="002E4404"/>
    <w:rsid w:val="002E4506"/>
    <w:rsid w:val="002F7032"/>
    <w:rsid w:val="00310563"/>
    <w:rsid w:val="003109EF"/>
    <w:rsid w:val="00312A3B"/>
    <w:rsid w:val="00316F2C"/>
    <w:rsid w:val="00320970"/>
    <w:rsid w:val="00324666"/>
    <w:rsid w:val="00332995"/>
    <w:rsid w:val="003360E6"/>
    <w:rsid w:val="003408C0"/>
    <w:rsid w:val="0034364E"/>
    <w:rsid w:val="0034367E"/>
    <w:rsid w:val="003437C2"/>
    <w:rsid w:val="00357234"/>
    <w:rsid w:val="00366AE2"/>
    <w:rsid w:val="00366BCE"/>
    <w:rsid w:val="00375B27"/>
    <w:rsid w:val="0039576D"/>
    <w:rsid w:val="003A4618"/>
    <w:rsid w:val="003A7651"/>
    <w:rsid w:val="003B07DA"/>
    <w:rsid w:val="003B549A"/>
    <w:rsid w:val="003C2E38"/>
    <w:rsid w:val="003D4192"/>
    <w:rsid w:val="003E0329"/>
    <w:rsid w:val="003E2D4D"/>
    <w:rsid w:val="003F73CC"/>
    <w:rsid w:val="003F7EB6"/>
    <w:rsid w:val="00401C46"/>
    <w:rsid w:val="0042525D"/>
    <w:rsid w:val="00426343"/>
    <w:rsid w:val="0043046F"/>
    <w:rsid w:val="00443730"/>
    <w:rsid w:val="00445145"/>
    <w:rsid w:val="00450BBE"/>
    <w:rsid w:val="00451539"/>
    <w:rsid w:val="0046616F"/>
    <w:rsid w:val="004777D7"/>
    <w:rsid w:val="00490E8D"/>
    <w:rsid w:val="004A5350"/>
    <w:rsid w:val="004C2F5B"/>
    <w:rsid w:val="004C3365"/>
    <w:rsid w:val="004D1BFF"/>
    <w:rsid w:val="004E67CB"/>
    <w:rsid w:val="004F0EC0"/>
    <w:rsid w:val="004F517D"/>
    <w:rsid w:val="004F7CF4"/>
    <w:rsid w:val="005033E1"/>
    <w:rsid w:val="00506607"/>
    <w:rsid w:val="00511674"/>
    <w:rsid w:val="00514AD6"/>
    <w:rsid w:val="0052328C"/>
    <w:rsid w:val="0052340B"/>
    <w:rsid w:val="005234C9"/>
    <w:rsid w:val="00536A6D"/>
    <w:rsid w:val="005472D6"/>
    <w:rsid w:val="00556898"/>
    <w:rsid w:val="00556B43"/>
    <w:rsid w:val="00556CAE"/>
    <w:rsid w:val="00562AEA"/>
    <w:rsid w:val="0056340C"/>
    <w:rsid w:val="00565F9C"/>
    <w:rsid w:val="005716C4"/>
    <w:rsid w:val="00573795"/>
    <w:rsid w:val="005912D3"/>
    <w:rsid w:val="005A5C79"/>
    <w:rsid w:val="005B0C48"/>
    <w:rsid w:val="005D5388"/>
    <w:rsid w:val="005F2380"/>
    <w:rsid w:val="005F352F"/>
    <w:rsid w:val="005F3676"/>
    <w:rsid w:val="00604619"/>
    <w:rsid w:val="006046D1"/>
    <w:rsid w:val="0062120F"/>
    <w:rsid w:val="00624293"/>
    <w:rsid w:val="00626ECC"/>
    <w:rsid w:val="00637BBF"/>
    <w:rsid w:val="00663294"/>
    <w:rsid w:val="00666C13"/>
    <w:rsid w:val="00671ADE"/>
    <w:rsid w:val="00676826"/>
    <w:rsid w:val="00676AFD"/>
    <w:rsid w:val="00680E7C"/>
    <w:rsid w:val="0068168F"/>
    <w:rsid w:val="00690A24"/>
    <w:rsid w:val="00691C78"/>
    <w:rsid w:val="00695563"/>
    <w:rsid w:val="006B3376"/>
    <w:rsid w:val="006C3149"/>
    <w:rsid w:val="006D2672"/>
    <w:rsid w:val="006D2801"/>
    <w:rsid w:val="006D6EC6"/>
    <w:rsid w:val="006F5895"/>
    <w:rsid w:val="006F6016"/>
    <w:rsid w:val="0070104B"/>
    <w:rsid w:val="00712E22"/>
    <w:rsid w:val="00716437"/>
    <w:rsid w:val="00724BA8"/>
    <w:rsid w:val="00726035"/>
    <w:rsid w:val="00730155"/>
    <w:rsid w:val="00737FE7"/>
    <w:rsid w:val="00742E89"/>
    <w:rsid w:val="00747285"/>
    <w:rsid w:val="0074738B"/>
    <w:rsid w:val="007529B8"/>
    <w:rsid w:val="00773581"/>
    <w:rsid w:val="00786467"/>
    <w:rsid w:val="00797ABB"/>
    <w:rsid w:val="007A3AB4"/>
    <w:rsid w:val="007B0D2B"/>
    <w:rsid w:val="007B5402"/>
    <w:rsid w:val="007B7CC3"/>
    <w:rsid w:val="007C0A7F"/>
    <w:rsid w:val="007C23D1"/>
    <w:rsid w:val="007C2AC6"/>
    <w:rsid w:val="007C5A76"/>
    <w:rsid w:val="007D1583"/>
    <w:rsid w:val="007D32F5"/>
    <w:rsid w:val="007D3A62"/>
    <w:rsid w:val="007E06DE"/>
    <w:rsid w:val="007F0774"/>
    <w:rsid w:val="007F4296"/>
    <w:rsid w:val="00811F7E"/>
    <w:rsid w:val="0081356A"/>
    <w:rsid w:val="00814837"/>
    <w:rsid w:val="0081513F"/>
    <w:rsid w:val="0082081F"/>
    <w:rsid w:val="00835B55"/>
    <w:rsid w:val="008543B2"/>
    <w:rsid w:val="008614C5"/>
    <w:rsid w:val="0086213F"/>
    <w:rsid w:val="0086358F"/>
    <w:rsid w:val="00865A43"/>
    <w:rsid w:val="00867292"/>
    <w:rsid w:val="008770AA"/>
    <w:rsid w:val="008865FC"/>
    <w:rsid w:val="00892028"/>
    <w:rsid w:val="008A1CB3"/>
    <w:rsid w:val="008A2B6A"/>
    <w:rsid w:val="008A6898"/>
    <w:rsid w:val="008C476A"/>
    <w:rsid w:val="008C5F06"/>
    <w:rsid w:val="008D7D9D"/>
    <w:rsid w:val="008F3757"/>
    <w:rsid w:val="008F3D3F"/>
    <w:rsid w:val="008F4144"/>
    <w:rsid w:val="008F54FC"/>
    <w:rsid w:val="00901001"/>
    <w:rsid w:val="009019DB"/>
    <w:rsid w:val="00905032"/>
    <w:rsid w:val="00905659"/>
    <w:rsid w:val="009068EE"/>
    <w:rsid w:val="0091061C"/>
    <w:rsid w:val="00912E7A"/>
    <w:rsid w:val="00925ED9"/>
    <w:rsid w:val="00927CCE"/>
    <w:rsid w:val="00933468"/>
    <w:rsid w:val="00933E4E"/>
    <w:rsid w:val="00945349"/>
    <w:rsid w:val="009526C6"/>
    <w:rsid w:val="009612FE"/>
    <w:rsid w:val="00962215"/>
    <w:rsid w:val="00963DF2"/>
    <w:rsid w:val="00991DDE"/>
    <w:rsid w:val="00995D6B"/>
    <w:rsid w:val="00997C7D"/>
    <w:rsid w:val="009A164A"/>
    <w:rsid w:val="009B2B5C"/>
    <w:rsid w:val="009B4337"/>
    <w:rsid w:val="009C062B"/>
    <w:rsid w:val="009D4319"/>
    <w:rsid w:val="009D6443"/>
    <w:rsid w:val="009E0D5F"/>
    <w:rsid w:val="009F2857"/>
    <w:rsid w:val="009F30D2"/>
    <w:rsid w:val="009F42DA"/>
    <w:rsid w:val="00A02BC0"/>
    <w:rsid w:val="00A0447D"/>
    <w:rsid w:val="00A0678A"/>
    <w:rsid w:val="00A07117"/>
    <w:rsid w:val="00A104BE"/>
    <w:rsid w:val="00A10CB7"/>
    <w:rsid w:val="00A2713E"/>
    <w:rsid w:val="00A34F76"/>
    <w:rsid w:val="00A4199D"/>
    <w:rsid w:val="00A5175C"/>
    <w:rsid w:val="00A53ED3"/>
    <w:rsid w:val="00A542FB"/>
    <w:rsid w:val="00A55AC4"/>
    <w:rsid w:val="00A60589"/>
    <w:rsid w:val="00A6215C"/>
    <w:rsid w:val="00A6785D"/>
    <w:rsid w:val="00A731E5"/>
    <w:rsid w:val="00A73B3B"/>
    <w:rsid w:val="00A756A2"/>
    <w:rsid w:val="00A77BA8"/>
    <w:rsid w:val="00A8171D"/>
    <w:rsid w:val="00A90B02"/>
    <w:rsid w:val="00A944D9"/>
    <w:rsid w:val="00AA5D37"/>
    <w:rsid w:val="00AD4E2C"/>
    <w:rsid w:val="00AE20B4"/>
    <w:rsid w:val="00AF0EDF"/>
    <w:rsid w:val="00B07FE3"/>
    <w:rsid w:val="00B14B70"/>
    <w:rsid w:val="00B16FAF"/>
    <w:rsid w:val="00B1702F"/>
    <w:rsid w:val="00B36184"/>
    <w:rsid w:val="00B47426"/>
    <w:rsid w:val="00B72F73"/>
    <w:rsid w:val="00B77416"/>
    <w:rsid w:val="00B83272"/>
    <w:rsid w:val="00B86A74"/>
    <w:rsid w:val="00B90DBD"/>
    <w:rsid w:val="00B92E50"/>
    <w:rsid w:val="00B9730F"/>
    <w:rsid w:val="00B978FA"/>
    <w:rsid w:val="00B97D01"/>
    <w:rsid w:val="00BA1586"/>
    <w:rsid w:val="00BA17E4"/>
    <w:rsid w:val="00BA20B5"/>
    <w:rsid w:val="00BB2BBC"/>
    <w:rsid w:val="00BB5E50"/>
    <w:rsid w:val="00BC532B"/>
    <w:rsid w:val="00BC69CA"/>
    <w:rsid w:val="00BC6A26"/>
    <w:rsid w:val="00BC6A9D"/>
    <w:rsid w:val="00BC78E2"/>
    <w:rsid w:val="00BD0587"/>
    <w:rsid w:val="00BD07B7"/>
    <w:rsid w:val="00BD7BE9"/>
    <w:rsid w:val="00BE60A7"/>
    <w:rsid w:val="00BF0FEE"/>
    <w:rsid w:val="00BF493F"/>
    <w:rsid w:val="00BF5AF5"/>
    <w:rsid w:val="00C21223"/>
    <w:rsid w:val="00C24E71"/>
    <w:rsid w:val="00C27D01"/>
    <w:rsid w:val="00C32AB9"/>
    <w:rsid w:val="00C41633"/>
    <w:rsid w:val="00C472E9"/>
    <w:rsid w:val="00C61927"/>
    <w:rsid w:val="00C6662B"/>
    <w:rsid w:val="00C70400"/>
    <w:rsid w:val="00C720E6"/>
    <w:rsid w:val="00C76773"/>
    <w:rsid w:val="00C7798F"/>
    <w:rsid w:val="00C80158"/>
    <w:rsid w:val="00C871E0"/>
    <w:rsid w:val="00C9186D"/>
    <w:rsid w:val="00C92029"/>
    <w:rsid w:val="00C94934"/>
    <w:rsid w:val="00C95212"/>
    <w:rsid w:val="00CA441A"/>
    <w:rsid w:val="00CB00F4"/>
    <w:rsid w:val="00CB21D9"/>
    <w:rsid w:val="00CC787A"/>
    <w:rsid w:val="00CE289B"/>
    <w:rsid w:val="00CE34FB"/>
    <w:rsid w:val="00CE73AB"/>
    <w:rsid w:val="00CF4DB5"/>
    <w:rsid w:val="00CF7B11"/>
    <w:rsid w:val="00D00854"/>
    <w:rsid w:val="00D016AF"/>
    <w:rsid w:val="00D03A60"/>
    <w:rsid w:val="00D14458"/>
    <w:rsid w:val="00D33120"/>
    <w:rsid w:val="00D3550E"/>
    <w:rsid w:val="00D3643E"/>
    <w:rsid w:val="00D4318D"/>
    <w:rsid w:val="00D450A9"/>
    <w:rsid w:val="00D45966"/>
    <w:rsid w:val="00D5252B"/>
    <w:rsid w:val="00D565BA"/>
    <w:rsid w:val="00D570FA"/>
    <w:rsid w:val="00D6226B"/>
    <w:rsid w:val="00D63D81"/>
    <w:rsid w:val="00D70CA7"/>
    <w:rsid w:val="00D71845"/>
    <w:rsid w:val="00D90977"/>
    <w:rsid w:val="00DA01F2"/>
    <w:rsid w:val="00DA2234"/>
    <w:rsid w:val="00DA270E"/>
    <w:rsid w:val="00DB6231"/>
    <w:rsid w:val="00DB6643"/>
    <w:rsid w:val="00DC102A"/>
    <w:rsid w:val="00DC1CA1"/>
    <w:rsid w:val="00DC2D73"/>
    <w:rsid w:val="00DC4128"/>
    <w:rsid w:val="00DE09C5"/>
    <w:rsid w:val="00DE22C6"/>
    <w:rsid w:val="00DF271E"/>
    <w:rsid w:val="00E04A1A"/>
    <w:rsid w:val="00E1300F"/>
    <w:rsid w:val="00E1382F"/>
    <w:rsid w:val="00E14C35"/>
    <w:rsid w:val="00E20074"/>
    <w:rsid w:val="00E202B1"/>
    <w:rsid w:val="00E22072"/>
    <w:rsid w:val="00E24D0E"/>
    <w:rsid w:val="00E352A8"/>
    <w:rsid w:val="00E3700E"/>
    <w:rsid w:val="00E51831"/>
    <w:rsid w:val="00E57FC3"/>
    <w:rsid w:val="00E61BD8"/>
    <w:rsid w:val="00E77F3D"/>
    <w:rsid w:val="00E8171D"/>
    <w:rsid w:val="00E817A4"/>
    <w:rsid w:val="00E83F9A"/>
    <w:rsid w:val="00E83FD7"/>
    <w:rsid w:val="00E93120"/>
    <w:rsid w:val="00EA3EDC"/>
    <w:rsid w:val="00EA415B"/>
    <w:rsid w:val="00EB30D0"/>
    <w:rsid w:val="00EB3983"/>
    <w:rsid w:val="00EB39C0"/>
    <w:rsid w:val="00EB5228"/>
    <w:rsid w:val="00EC26F2"/>
    <w:rsid w:val="00EC6E52"/>
    <w:rsid w:val="00ED45C4"/>
    <w:rsid w:val="00ED5D6A"/>
    <w:rsid w:val="00EE324C"/>
    <w:rsid w:val="00EF6F0D"/>
    <w:rsid w:val="00F01F32"/>
    <w:rsid w:val="00F04030"/>
    <w:rsid w:val="00F0500A"/>
    <w:rsid w:val="00F10C4D"/>
    <w:rsid w:val="00F13365"/>
    <w:rsid w:val="00F13920"/>
    <w:rsid w:val="00F16BA9"/>
    <w:rsid w:val="00F268DF"/>
    <w:rsid w:val="00F315DE"/>
    <w:rsid w:val="00F3329F"/>
    <w:rsid w:val="00F40DE4"/>
    <w:rsid w:val="00F426A0"/>
    <w:rsid w:val="00F5700B"/>
    <w:rsid w:val="00F6343F"/>
    <w:rsid w:val="00F6433A"/>
    <w:rsid w:val="00F70A67"/>
    <w:rsid w:val="00F73CEF"/>
    <w:rsid w:val="00F95D6F"/>
    <w:rsid w:val="00F96D22"/>
    <w:rsid w:val="00F9785D"/>
    <w:rsid w:val="00FA1309"/>
    <w:rsid w:val="00FA1D82"/>
    <w:rsid w:val="00FA396B"/>
    <w:rsid w:val="00FB469A"/>
    <w:rsid w:val="00FB767E"/>
    <w:rsid w:val="00FC21A8"/>
    <w:rsid w:val="00FC2903"/>
    <w:rsid w:val="00FD2D8E"/>
    <w:rsid w:val="00FF04F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337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86</cp:revision>
  <cp:lastPrinted>2026-02-26T00:01:00Z</cp:lastPrinted>
  <dcterms:created xsi:type="dcterms:W3CDTF">2025-11-04T23:55:00Z</dcterms:created>
  <dcterms:modified xsi:type="dcterms:W3CDTF">2026-03-04T23:53:00Z</dcterms:modified>
  <cp:category/>
</cp:coreProperties>
</file>